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9987F" w14:textId="0884F2E1" w:rsidR="000876FD" w:rsidRDefault="000876FD" w:rsidP="000B2DE8">
      <w:pPr>
        <w:pStyle w:val="Titre1"/>
      </w:pPr>
      <w:r>
        <w:rPr>
          <w:rFonts w:asciiTheme="minorHAnsi" w:hAnsiTheme="minorHAnsi" w:cstheme="minorHAnsi"/>
          <w:noProof/>
          <w:sz w:val="22"/>
          <w:szCs w:val="22"/>
          <w:lang w:eastAsia="fr-BE"/>
        </w:rPr>
        <mc:AlternateContent>
          <mc:Choice Requires="wps">
            <w:drawing>
              <wp:anchor distT="0" distB="0" distL="114300" distR="114300" simplePos="0" relativeHeight="251659264" behindDoc="0" locked="0" layoutInCell="1" allowOverlap="1" wp14:anchorId="7F2EE79C" wp14:editId="45784CB3">
                <wp:simplePos x="0" y="0"/>
                <wp:positionH relativeFrom="margin">
                  <wp:posOffset>-120015</wp:posOffset>
                </wp:positionH>
                <wp:positionV relativeFrom="paragraph">
                  <wp:posOffset>516255</wp:posOffset>
                </wp:positionV>
                <wp:extent cx="5981700" cy="2352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981700" cy="23526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AFA0DB" id="Rectangle 2" o:spid="_x0000_s1026" style="position:absolute;margin-left:-9.45pt;margin-top:40.65pt;width:471pt;height:185.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" filled="f" strokecolor="#243f60 [1604]">
                <w10:wrap anchorx="margin"/>
              </v:rect>
            </w:pict>
          </mc:Fallback>
        </mc:AlternateContent>
      </w:r>
      <w:r w:rsidR="005B0FB9">
        <w:t>NOTE D’</w:t>
      </w:r>
      <w:bookmarkStart w:id="0" w:name="_GoBack"/>
      <w:bookmarkEnd w:id="0"/>
      <w:r w:rsidR="005B0FB9">
        <w:t xml:space="preserve">INFORMATION </w:t>
      </w:r>
      <w:r w:rsidR="00F57D6E">
        <w:t xml:space="preserve">DESTINEE </w:t>
      </w:r>
      <w:r w:rsidR="005B0FB9">
        <w:t xml:space="preserve">AU PATIENT DANS LE CADRE DE LA CREATION D’UN REGISTRE </w:t>
      </w:r>
    </w:p>
    <w:p w14:paraId="5AEE49EC" w14:textId="77777777" w:rsidR="001319E9" w:rsidRPr="001319E9" w:rsidRDefault="001319E9" w:rsidP="00EC7FD6"/>
    <w:p w14:paraId="413BF064" w14:textId="77777777" w:rsidR="000876FD" w:rsidRPr="008B02BC" w:rsidRDefault="000876FD" w:rsidP="00F552EC">
      <w:pPr>
        <w:pStyle w:val="NormalWeb"/>
        <w:spacing w:before="0" w:beforeAutospacing="0"/>
        <w:rPr>
          <w:rFonts w:asciiTheme="minorHAnsi" w:hAnsiTheme="minorHAnsi" w:cstheme="minorHAnsi"/>
          <w:sz w:val="22"/>
          <w:szCs w:val="22"/>
        </w:rPr>
      </w:pPr>
      <w:r w:rsidRPr="008B02BC">
        <w:rPr>
          <w:rFonts w:asciiTheme="minorHAnsi" w:hAnsiTheme="minorHAnsi" w:cstheme="minorHAnsi"/>
          <w:sz w:val="22"/>
          <w:szCs w:val="22"/>
        </w:rPr>
        <w:t xml:space="preserve">Titre </w:t>
      </w:r>
      <w:r>
        <w:rPr>
          <w:rFonts w:asciiTheme="minorHAnsi" w:hAnsiTheme="minorHAnsi" w:cstheme="minorHAnsi"/>
          <w:sz w:val="22"/>
          <w:szCs w:val="22"/>
        </w:rPr>
        <w:t>du registre</w:t>
      </w:r>
      <w:r w:rsidRPr="008B02BC">
        <w:rPr>
          <w:rFonts w:asciiTheme="minorHAnsi" w:hAnsiTheme="minorHAnsi" w:cstheme="minorHAnsi"/>
          <w:sz w:val="22"/>
          <w:szCs w:val="22"/>
        </w:rPr>
        <w:t xml:space="preserve"> : </w:t>
      </w:r>
      <w:r w:rsidRPr="00E918D7">
        <w:rPr>
          <w:rFonts w:asciiTheme="minorHAnsi" w:hAnsiTheme="minorHAnsi" w:cstheme="minorHAnsi"/>
          <w:color w:val="C00000"/>
          <w:sz w:val="22"/>
          <w:szCs w:val="22"/>
        </w:rPr>
        <w:t xml:space="preserve">[Titre officiel en français] </w:t>
      </w:r>
    </w:p>
    <w:p w14:paraId="33820545" w14:textId="77777777" w:rsidR="000876FD" w:rsidRPr="008B02BC" w:rsidRDefault="000876FD" w:rsidP="00EC7FD6">
      <w:pPr>
        <w:pStyle w:val="NormalWeb"/>
        <w:rPr>
          <w:rFonts w:asciiTheme="minorHAnsi" w:hAnsiTheme="minorHAnsi" w:cstheme="minorHAnsi"/>
          <w:sz w:val="22"/>
          <w:szCs w:val="22"/>
        </w:rPr>
      </w:pPr>
      <w:r>
        <w:rPr>
          <w:rFonts w:asciiTheme="minorHAnsi" w:hAnsiTheme="minorHAnsi" w:cstheme="minorHAnsi"/>
          <w:sz w:val="22"/>
          <w:szCs w:val="22"/>
        </w:rPr>
        <w:t xml:space="preserve">Gestionnaire du registre </w:t>
      </w:r>
      <w:r w:rsidRPr="008B02BC">
        <w:rPr>
          <w:rFonts w:asciiTheme="minorHAnsi" w:hAnsiTheme="minorHAnsi" w:cstheme="minorHAnsi"/>
          <w:sz w:val="22"/>
          <w:szCs w:val="22"/>
        </w:rPr>
        <w:t xml:space="preserve">: </w:t>
      </w:r>
      <w:r w:rsidRPr="00E918D7">
        <w:rPr>
          <w:rFonts w:asciiTheme="minorHAnsi" w:hAnsiTheme="minorHAnsi" w:cstheme="minorHAnsi"/>
          <w:color w:val="C00000"/>
          <w:sz w:val="22"/>
          <w:szCs w:val="22"/>
        </w:rPr>
        <w:t>[Nom et adresse de l’entreprise, de l’hôpital, de l’université ou autre organisation]</w:t>
      </w:r>
    </w:p>
    <w:p w14:paraId="1E10F2D9" w14:textId="77777777" w:rsidR="000876FD" w:rsidRPr="008B02BC" w:rsidRDefault="000876FD" w:rsidP="00EC7FD6">
      <w:pPr>
        <w:pStyle w:val="NormalWeb"/>
        <w:rPr>
          <w:rFonts w:asciiTheme="minorHAnsi" w:hAnsiTheme="minorHAnsi" w:cstheme="minorHAnsi"/>
          <w:sz w:val="22"/>
          <w:szCs w:val="22"/>
        </w:rPr>
      </w:pPr>
      <w:r w:rsidRPr="008B02BC">
        <w:rPr>
          <w:rFonts w:asciiTheme="minorHAnsi" w:hAnsiTheme="minorHAnsi" w:cstheme="minorHAnsi"/>
          <w:sz w:val="22"/>
          <w:szCs w:val="22"/>
        </w:rPr>
        <w:t xml:space="preserve">Comité d’Ethique Médicale : </w:t>
      </w:r>
      <w:r w:rsidRPr="00E918D7">
        <w:rPr>
          <w:rFonts w:asciiTheme="minorHAnsi" w:hAnsiTheme="minorHAnsi" w:cstheme="minorHAnsi"/>
          <w:color w:val="C00000"/>
          <w:sz w:val="22"/>
          <w:szCs w:val="22"/>
        </w:rPr>
        <w:t>[Identification du Comité d’Ethique ayant fourni l’avis unique sur le registre et du Comité d’éthique local ayant participé au processus d’approbation]</w:t>
      </w:r>
      <w:r w:rsidRPr="008B02BC">
        <w:rPr>
          <w:rFonts w:asciiTheme="minorHAnsi" w:hAnsiTheme="minorHAnsi" w:cstheme="minorHAnsi"/>
          <w:color w:val="0070C0"/>
          <w:sz w:val="22"/>
          <w:szCs w:val="22"/>
        </w:rPr>
        <w:t xml:space="preserve"> </w:t>
      </w:r>
    </w:p>
    <w:p w14:paraId="0B412CF3" w14:textId="77777777" w:rsidR="000876FD" w:rsidRDefault="000876FD" w:rsidP="00EC7FD6">
      <w:pPr>
        <w:pStyle w:val="NormalWeb"/>
        <w:rPr>
          <w:rFonts w:asciiTheme="minorHAnsi" w:hAnsiTheme="minorHAnsi" w:cstheme="minorHAnsi"/>
          <w:color w:val="C00000"/>
          <w:sz w:val="22"/>
          <w:szCs w:val="22"/>
        </w:rPr>
      </w:pPr>
      <w:r>
        <w:rPr>
          <w:rFonts w:asciiTheme="minorHAnsi" w:hAnsiTheme="minorHAnsi" w:cstheme="minorHAnsi"/>
          <w:sz w:val="22"/>
          <w:szCs w:val="22"/>
        </w:rPr>
        <w:t xml:space="preserve">Médecin(s) responsable(s) du traitement des données pour le site </w:t>
      </w:r>
      <w:r w:rsidRPr="00C753AA">
        <w:rPr>
          <w:rFonts w:asciiTheme="minorHAnsi" w:hAnsiTheme="minorHAnsi" w:cstheme="minorHAnsi"/>
          <w:color w:val="C00000"/>
          <w:sz w:val="22"/>
          <w:szCs w:val="22"/>
        </w:rPr>
        <w:t>[</w:t>
      </w:r>
      <w:r>
        <w:rPr>
          <w:rFonts w:asciiTheme="minorHAnsi" w:hAnsiTheme="minorHAnsi" w:cstheme="minorHAnsi"/>
          <w:color w:val="C00000"/>
          <w:sz w:val="22"/>
          <w:szCs w:val="22"/>
        </w:rPr>
        <w:t>Nom de l’hôpital, du centre, …</w:t>
      </w:r>
      <w:r w:rsidRPr="00C753AA">
        <w:rPr>
          <w:rFonts w:asciiTheme="minorHAnsi" w:hAnsiTheme="minorHAnsi" w:cstheme="minorHAnsi"/>
          <w:color w:val="C00000"/>
          <w:sz w:val="22"/>
          <w:szCs w:val="22"/>
        </w:rPr>
        <w:t>]</w:t>
      </w:r>
      <w:r w:rsidRPr="008B02BC">
        <w:rPr>
          <w:rFonts w:asciiTheme="minorHAnsi" w:hAnsiTheme="minorHAnsi" w:cstheme="minorHAnsi"/>
          <w:sz w:val="22"/>
          <w:szCs w:val="22"/>
        </w:rPr>
        <w:t xml:space="preserve"> : </w:t>
      </w:r>
      <w:r w:rsidRPr="00E918D7">
        <w:rPr>
          <w:rFonts w:asciiTheme="minorHAnsi" w:hAnsiTheme="minorHAnsi" w:cstheme="minorHAnsi"/>
          <w:color w:val="C00000"/>
          <w:sz w:val="22"/>
          <w:szCs w:val="22"/>
        </w:rPr>
        <w:t xml:space="preserve">[Nom, affiliation et coordonnées] </w:t>
      </w:r>
    </w:p>
    <w:p w14:paraId="5E663001" w14:textId="77777777" w:rsidR="000876FD" w:rsidRPr="008B02BC" w:rsidRDefault="000876FD" w:rsidP="00EC7FD6">
      <w:pPr>
        <w:pStyle w:val="NormalWeb"/>
        <w:rPr>
          <w:rFonts w:asciiTheme="minorHAnsi" w:hAnsiTheme="minorHAnsi" w:cstheme="minorHAnsi"/>
          <w:sz w:val="22"/>
          <w:szCs w:val="22"/>
        </w:rPr>
      </w:pPr>
    </w:p>
    <w:p w14:paraId="114C8C61" w14:textId="77777777" w:rsidR="000876FD" w:rsidRDefault="000876FD" w:rsidP="00EC7FD6">
      <w:pPr>
        <w:rPr>
          <w:b/>
          <w:i/>
          <w:u w:val="single"/>
        </w:rPr>
      </w:pPr>
    </w:p>
    <w:p w14:paraId="40B21BF0" w14:textId="77777777" w:rsidR="000876FD" w:rsidRPr="00C115C7" w:rsidRDefault="000876FD" w:rsidP="00EC7FD6">
      <w:pPr>
        <w:ind w:left="0"/>
        <w:rPr>
          <w:b/>
          <w:i/>
          <w:color w:val="0070C0"/>
          <w:u w:val="single"/>
        </w:rPr>
      </w:pPr>
      <w:r w:rsidRPr="00C115C7">
        <w:rPr>
          <w:b/>
          <w:i/>
          <w:color w:val="0070C0"/>
          <w:u w:val="single"/>
        </w:rPr>
        <w:t xml:space="preserve">Mode d’emploi (à supprimer de la version finale): </w:t>
      </w:r>
    </w:p>
    <w:p w14:paraId="0BE69098" w14:textId="439F63C9" w:rsidR="000876FD" w:rsidRDefault="000876FD" w:rsidP="00EC7FD6">
      <w:pPr>
        <w:pStyle w:val="Paragraphedeliste"/>
        <w:numPr>
          <w:ilvl w:val="0"/>
          <w:numId w:val="42"/>
        </w:numPr>
        <w:rPr>
          <w:i/>
          <w:color w:val="0070C0"/>
        </w:rPr>
      </w:pPr>
      <w:r w:rsidRPr="00C115C7">
        <w:rPr>
          <w:i/>
          <w:color w:val="0070C0"/>
        </w:rPr>
        <w:t xml:space="preserve">Supprimez l’en-tête (qui sert uniquement de référence pour le document sur </w:t>
      </w:r>
      <w:proofErr w:type="spellStart"/>
      <w:r w:rsidRPr="00C115C7">
        <w:rPr>
          <w:i/>
          <w:color w:val="0070C0"/>
        </w:rPr>
        <w:t>PaCo</w:t>
      </w:r>
      <w:proofErr w:type="spellEnd"/>
      <w:r w:rsidRPr="00C115C7">
        <w:rPr>
          <w:i/>
          <w:color w:val="0070C0"/>
        </w:rPr>
        <w:t>)</w:t>
      </w:r>
    </w:p>
    <w:p w14:paraId="54C3E6A4" w14:textId="55533ABF" w:rsidR="006064F7" w:rsidRPr="00C115C7" w:rsidRDefault="006064F7" w:rsidP="00EC7FD6">
      <w:pPr>
        <w:pStyle w:val="Paragraphedeliste"/>
        <w:numPr>
          <w:ilvl w:val="0"/>
          <w:numId w:val="42"/>
        </w:numPr>
        <w:rPr>
          <w:i/>
          <w:color w:val="0070C0"/>
        </w:rPr>
      </w:pPr>
      <w:r>
        <w:rPr>
          <w:i/>
          <w:color w:val="0070C0"/>
        </w:rPr>
        <w:t xml:space="preserve">Modifiez le pied de page </w:t>
      </w:r>
      <w:r w:rsidRPr="00C115C7">
        <w:rPr>
          <w:i/>
          <w:color w:val="0070C0"/>
        </w:rPr>
        <w:t xml:space="preserve">qui </w:t>
      </w:r>
      <w:r>
        <w:rPr>
          <w:i/>
          <w:color w:val="0070C0"/>
        </w:rPr>
        <w:t xml:space="preserve">contient la </w:t>
      </w:r>
      <w:r w:rsidRPr="00C115C7">
        <w:rPr>
          <w:i/>
          <w:color w:val="0070C0"/>
        </w:rPr>
        <w:t xml:space="preserve">référence pour le document sur </w:t>
      </w:r>
      <w:proofErr w:type="spellStart"/>
      <w:r w:rsidRPr="00C115C7">
        <w:rPr>
          <w:i/>
          <w:color w:val="0070C0"/>
        </w:rPr>
        <w:t>PaCo</w:t>
      </w:r>
      <w:proofErr w:type="spellEnd"/>
      <w:r>
        <w:rPr>
          <w:i/>
          <w:color w:val="0070C0"/>
        </w:rPr>
        <w:t xml:space="preserve"> et indiquez la version de votre document et la date</w:t>
      </w:r>
    </w:p>
    <w:p w14:paraId="2745D8DC" w14:textId="2182A58F" w:rsidR="000876FD" w:rsidRPr="006064F7" w:rsidRDefault="001F7B2C" w:rsidP="00EC7FD6">
      <w:pPr>
        <w:pStyle w:val="Paragraphedeliste"/>
        <w:numPr>
          <w:ilvl w:val="0"/>
          <w:numId w:val="42"/>
        </w:numPr>
        <w:rPr>
          <w:i/>
          <w:color w:val="0070C0"/>
        </w:rPr>
      </w:pPr>
      <w:r>
        <w:rPr>
          <w:i/>
          <w:color w:val="0070C0"/>
        </w:rPr>
        <w:t>Suivez les instructions pour c</w:t>
      </w:r>
      <w:r w:rsidR="000876FD" w:rsidRPr="00C115C7">
        <w:rPr>
          <w:i/>
          <w:color w:val="0070C0"/>
        </w:rPr>
        <w:t>ompléte</w:t>
      </w:r>
      <w:r>
        <w:rPr>
          <w:i/>
          <w:color w:val="0070C0"/>
        </w:rPr>
        <w:t>r</w:t>
      </w:r>
      <w:r w:rsidR="000876FD" w:rsidRPr="00C115C7">
        <w:rPr>
          <w:i/>
          <w:color w:val="0070C0"/>
        </w:rPr>
        <w:t xml:space="preserve"> les parties </w:t>
      </w:r>
      <w:r w:rsidR="000876FD" w:rsidRPr="00C115C7">
        <w:rPr>
          <w:i/>
          <w:color w:val="C00000"/>
        </w:rPr>
        <w:t>[en rouge]</w:t>
      </w:r>
    </w:p>
    <w:p w14:paraId="2F09E214" w14:textId="77777777" w:rsidR="003E0BA4" w:rsidRDefault="000876FD" w:rsidP="00EC7FD6">
      <w:pPr>
        <w:pStyle w:val="Paragraphedeliste"/>
        <w:numPr>
          <w:ilvl w:val="0"/>
          <w:numId w:val="42"/>
        </w:numPr>
        <w:rPr>
          <w:i/>
          <w:color w:val="0070C0"/>
        </w:rPr>
      </w:pPr>
      <w:r w:rsidRPr="00C115C7">
        <w:rPr>
          <w:i/>
          <w:color w:val="0070C0"/>
        </w:rPr>
        <w:t xml:space="preserve">Il s’agit d’un document d’information qui doit être donné au patient dont les données vont être collectées </w:t>
      </w:r>
      <w:r w:rsidRPr="00C115C7">
        <w:rPr>
          <w:b/>
          <w:i/>
          <w:color w:val="0070C0"/>
        </w:rPr>
        <w:t>avant</w:t>
      </w:r>
      <w:r w:rsidRPr="00C115C7">
        <w:rPr>
          <w:i/>
          <w:color w:val="0070C0"/>
        </w:rPr>
        <w:t xml:space="preserve"> de commencer l’enregistrement de ces données dans le registre</w:t>
      </w:r>
    </w:p>
    <w:p w14:paraId="3084A4A5" w14:textId="3FEBAE1F" w:rsidR="003E0BA4" w:rsidRPr="003E0BA4" w:rsidRDefault="003E0BA4" w:rsidP="003E0BA4">
      <w:pPr>
        <w:pStyle w:val="Paragraphedeliste"/>
        <w:numPr>
          <w:ilvl w:val="0"/>
          <w:numId w:val="42"/>
        </w:numPr>
        <w:rPr>
          <w:i/>
          <w:color w:val="0070C0"/>
        </w:rPr>
      </w:pPr>
      <w:r w:rsidRPr="003E0BA4">
        <w:rPr>
          <w:i/>
          <w:color w:val="0070C0"/>
        </w:rPr>
        <w:t xml:space="preserve">Si </w:t>
      </w:r>
      <w:r>
        <w:rPr>
          <w:i/>
          <w:color w:val="0070C0"/>
        </w:rPr>
        <w:t>le registre concerne</w:t>
      </w:r>
      <w:r w:rsidRPr="003E0BA4">
        <w:rPr>
          <w:i/>
          <w:color w:val="0070C0"/>
        </w:rPr>
        <w:t xml:space="preserve"> des mineurs (moins de 18 ans) : </w:t>
      </w:r>
    </w:p>
    <w:p w14:paraId="6BAD1E0A" w14:textId="1C59C8D2" w:rsidR="003E0BA4" w:rsidRPr="003E0BA4" w:rsidRDefault="003E0BA4" w:rsidP="003E0BA4">
      <w:pPr>
        <w:pStyle w:val="Paragraphedeliste"/>
        <w:numPr>
          <w:ilvl w:val="1"/>
          <w:numId w:val="42"/>
        </w:numPr>
        <w:rPr>
          <w:i/>
          <w:color w:val="0070C0"/>
        </w:rPr>
      </w:pPr>
      <w:r w:rsidRPr="003E0BA4">
        <w:rPr>
          <w:i/>
          <w:color w:val="0070C0"/>
        </w:rPr>
        <w:t xml:space="preserve">Prévoir un document d’information </w:t>
      </w:r>
      <w:r>
        <w:rPr>
          <w:i/>
          <w:color w:val="0070C0"/>
        </w:rPr>
        <w:t>(</w:t>
      </w:r>
      <w:r w:rsidRPr="003E0BA4">
        <w:rPr>
          <w:i/>
          <w:color w:val="0070C0"/>
        </w:rPr>
        <w:t>et un formulaire d’assentiment pour eux</w:t>
      </w:r>
      <w:r>
        <w:rPr>
          <w:i/>
          <w:color w:val="0070C0"/>
        </w:rPr>
        <w:t>)</w:t>
      </w:r>
      <w:r w:rsidRPr="003E0BA4">
        <w:rPr>
          <w:i/>
          <w:color w:val="0070C0"/>
        </w:rPr>
        <w:t xml:space="preserve">, adapté à leur âge (cf. Procédure de rédaction d’un document d’information du participant à une recherche biomédicale, AAHRPP-SOP-0511). </w:t>
      </w:r>
    </w:p>
    <w:p w14:paraId="3D9D27E5" w14:textId="10925681" w:rsidR="000876FD" w:rsidRPr="003E0BA4" w:rsidRDefault="003E0BA4" w:rsidP="003E0BA4">
      <w:pPr>
        <w:pStyle w:val="Paragraphedeliste"/>
        <w:numPr>
          <w:ilvl w:val="1"/>
          <w:numId w:val="42"/>
        </w:numPr>
        <w:rPr>
          <w:i/>
          <w:color w:val="0070C0"/>
        </w:rPr>
      </w:pPr>
      <w:r w:rsidRPr="003E0BA4">
        <w:rPr>
          <w:i/>
          <w:color w:val="0070C0"/>
        </w:rPr>
        <w:t xml:space="preserve">Adapter le texte ci-dessous pour qu’il s’adresse aux DEUX parents : « information aux parents », « Votre enfant est invité à participer », « Formulaire de consentement éclairé des parents », « Nous, soussignés, … », « Nom, Prénom, Date et Signature du parent 1 », « Nom, Prénom, Date et Signature du parent 2 », …)   </w:t>
      </w:r>
    </w:p>
    <w:p w14:paraId="511049F7" w14:textId="75970C9A" w:rsidR="000876FD" w:rsidRDefault="000876FD" w:rsidP="00EC7FD6">
      <w:pPr>
        <w:ind w:left="0"/>
        <w:rPr>
          <w:b/>
          <w:u w:val="single"/>
        </w:rPr>
      </w:pPr>
    </w:p>
    <w:p w14:paraId="32E9193D" w14:textId="77777777" w:rsidR="00EC7FD6" w:rsidRDefault="00EC7FD6" w:rsidP="00EC7FD6">
      <w:pPr>
        <w:ind w:left="0"/>
        <w:rPr>
          <w:rFonts w:cstheme="minorHAnsi"/>
          <w:b/>
        </w:rPr>
      </w:pPr>
    </w:p>
    <w:p w14:paraId="38C74841" w14:textId="64F8ABF1" w:rsidR="00EC7FD6" w:rsidRDefault="00C115C7" w:rsidP="00B8618F">
      <w:pPr>
        <w:spacing w:line="276" w:lineRule="auto"/>
        <w:ind w:left="0"/>
        <w:rPr>
          <w:rFonts w:cstheme="minorHAnsi"/>
        </w:rPr>
      </w:pPr>
      <w:r w:rsidRPr="00C115C7">
        <w:rPr>
          <w:rFonts w:cstheme="minorHAnsi"/>
          <w:b/>
        </w:rPr>
        <w:t>DEFINITION D’UN REGISTRE</w:t>
      </w:r>
      <w:r w:rsidRPr="00C115C7">
        <w:rPr>
          <w:rFonts w:cstheme="minorHAnsi"/>
        </w:rPr>
        <w:t> : Relevé systématique de données [de santé] ayant un caractère épidémiologique et/ou scientifique, sous forme d’un système organisé de données collectées sur base de critères définis, relatifs a</w:t>
      </w:r>
      <w:r>
        <w:rPr>
          <w:rFonts w:cstheme="minorHAnsi"/>
        </w:rPr>
        <w:t>u domaine concerné, permettant </w:t>
      </w:r>
      <w:r w:rsidRPr="00C115C7">
        <w:rPr>
          <w:rFonts w:cstheme="minorHAnsi"/>
        </w:rPr>
        <w:t>de caractériser, dans une perspective longitudinale, une population de personnes.</w:t>
      </w:r>
    </w:p>
    <w:p w14:paraId="3ECB5BD8" w14:textId="7880D864" w:rsidR="00C115C7" w:rsidRDefault="00EC7FD6" w:rsidP="00B8618F">
      <w:pPr>
        <w:spacing w:line="276" w:lineRule="auto"/>
        <w:ind w:left="0"/>
        <w:rPr>
          <w:rFonts w:cstheme="minorHAnsi"/>
        </w:rPr>
      </w:pPr>
      <w:r>
        <w:rPr>
          <w:rFonts w:cstheme="minorHAnsi"/>
        </w:rPr>
        <w:t>Ce registre a pour finalité un t</w:t>
      </w:r>
      <w:r w:rsidR="00C115C7" w:rsidRPr="00C115C7">
        <w:rPr>
          <w:rFonts w:cstheme="minorHAnsi"/>
        </w:rPr>
        <w:t>raitement préparatoire à des fins de recherches et d’analyses ultérieures, dans le cadre épidémiologique et/ou scientifique. Les données du registre pourront être exploitées, par des personnes dûment habilitées, afin de faciliter éventuellement le recrutement dans des études ou d’effectuer des études rétrospectives aux objectifs suivants : comprendre ou mieux traiter la maladie, participer à l’évolution de la qualité des soins, des traitements, du coût de la prise en charge de la maladie, etc…</w:t>
      </w:r>
      <w:r>
        <w:rPr>
          <w:rFonts w:cstheme="minorHAnsi"/>
        </w:rPr>
        <w:t xml:space="preserve"> </w:t>
      </w:r>
      <w:r w:rsidR="00C115C7" w:rsidRPr="00C115C7">
        <w:rPr>
          <w:rFonts w:cstheme="minorHAnsi"/>
        </w:rPr>
        <w:t>Ces études devront être soumises au Comité d'Ethique.</w:t>
      </w:r>
    </w:p>
    <w:p w14:paraId="01FA694C" w14:textId="77777777" w:rsidR="005B0FB9" w:rsidRPr="00C115C7" w:rsidRDefault="005B0FB9" w:rsidP="00B8618F">
      <w:pPr>
        <w:spacing w:line="276" w:lineRule="auto"/>
        <w:ind w:left="0"/>
        <w:rPr>
          <w:b/>
          <w:u w:val="single"/>
        </w:rPr>
      </w:pPr>
    </w:p>
    <w:p w14:paraId="78F27765" w14:textId="77777777" w:rsidR="000876FD" w:rsidRDefault="000876FD" w:rsidP="00EC7FD6">
      <w:pPr>
        <w:ind w:left="0"/>
        <w:rPr>
          <w:b/>
          <w:u w:val="single"/>
        </w:rPr>
      </w:pPr>
    </w:p>
    <w:p w14:paraId="70D84597" w14:textId="78596907" w:rsidR="00EC7FD6" w:rsidRPr="00F57D6E" w:rsidRDefault="005B0FB9" w:rsidP="00F57D6E">
      <w:pPr>
        <w:pStyle w:val="TitreSOP1"/>
        <w:numPr>
          <w:ilvl w:val="0"/>
          <w:numId w:val="0"/>
        </w:numPr>
        <w:jc w:val="left"/>
        <w:rPr>
          <w:u w:val="single"/>
        </w:rPr>
      </w:pPr>
      <w:r w:rsidRPr="00F57D6E">
        <w:rPr>
          <w:u w:val="single"/>
        </w:rPr>
        <w:t>INFORMATION AU PATIENT</w:t>
      </w:r>
    </w:p>
    <w:p w14:paraId="6DF61D50" w14:textId="77777777" w:rsidR="00300966" w:rsidRPr="000A2647" w:rsidRDefault="00300966" w:rsidP="00300966">
      <w:pPr>
        <w:rPr>
          <w:u w:val="single"/>
        </w:rPr>
      </w:pPr>
      <w:r w:rsidRPr="00E77C21">
        <w:rPr>
          <w:u w:val="single"/>
        </w:rPr>
        <w:t>Données concernées, finalité et base légale</w:t>
      </w:r>
    </w:p>
    <w:p w14:paraId="17BFAEE0" w14:textId="77777777" w:rsidR="00300966" w:rsidRDefault="00300966" w:rsidP="00300966">
      <w:pPr>
        <w:spacing w:after="160" w:line="276" w:lineRule="auto"/>
        <w:ind w:left="0"/>
      </w:pPr>
    </w:p>
    <w:p w14:paraId="6AB1C2A0" w14:textId="27C04FBC" w:rsidR="00300966" w:rsidRPr="00FE7512" w:rsidRDefault="00300966" w:rsidP="00300966">
      <w:pPr>
        <w:spacing w:after="160" w:line="276" w:lineRule="auto"/>
        <w:ind w:left="0"/>
      </w:pPr>
      <w:r w:rsidRPr="005B0FB9">
        <w:t xml:space="preserve">Vos données </w:t>
      </w:r>
      <w:r w:rsidRPr="001319E9">
        <w:t>seront traitées conformément au Règlement Général sur la Protection des Données (RGPD, Réf. 3) et la loi belge du 30 juillet 2018 (Réf. 4) sur la protection des données.</w:t>
      </w:r>
      <w:r w:rsidRPr="00FE7512">
        <w:t xml:space="preserve"> </w:t>
      </w:r>
    </w:p>
    <w:p w14:paraId="6472A5B4" w14:textId="77777777" w:rsidR="00300966" w:rsidRDefault="000876FD" w:rsidP="00300966">
      <w:pPr>
        <w:spacing w:after="160" w:line="276" w:lineRule="auto"/>
        <w:ind w:left="0"/>
      </w:pPr>
      <w:r>
        <w:t xml:space="preserve">Nous vous informons que </w:t>
      </w:r>
      <w:r w:rsidRPr="005B0FB9">
        <w:t>vos données cliniques</w:t>
      </w:r>
      <w:r w:rsidR="005B0FB9">
        <w:t xml:space="preserve"> </w:t>
      </w:r>
      <w:r>
        <w:t xml:space="preserve">vont être collectées par </w:t>
      </w:r>
      <w:r w:rsidRPr="00142F29">
        <w:rPr>
          <w:color w:val="C00000"/>
        </w:rPr>
        <w:t xml:space="preserve">[indiquez le nom </w:t>
      </w:r>
      <w:r>
        <w:rPr>
          <w:color w:val="C00000"/>
        </w:rPr>
        <w:t>de la personne</w:t>
      </w:r>
      <w:r w:rsidRPr="00142F29">
        <w:rPr>
          <w:color w:val="C00000"/>
        </w:rPr>
        <w:t xml:space="preserve"> </w:t>
      </w:r>
      <w:r w:rsidR="00C115C7">
        <w:rPr>
          <w:color w:val="C00000"/>
        </w:rPr>
        <w:t xml:space="preserve">identifiée dans le cadre ci-dessus comme </w:t>
      </w:r>
      <w:r w:rsidRPr="00142F29">
        <w:rPr>
          <w:color w:val="C00000"/>
        </w:rPr>
        <w:t xml:space="preserve">responsable </w:t>
      </w:r>
      <w:r>
        <w:rPr>
          <w:color w:val="C00000"/>
        </w:rPr>
        <w:t>du traitement des données pour le</w:t>
      </w:r>
      <w:r w:rsidRPr="00142F29">
        <w:rPr>
          <w:color w:val="C00000"/>
        </w:rPr>
        <w:t xml:space="preserve"> registre ; cette personne doit avoir un lien thérapeutique avec le patient] </w:t>
      </w:r>
      <w:r>
        <w:t xml:space="preserve">afin de réaliser une base de données (registre) concernant </w:t>
      </w:r>
      <w:r w:rsidRPr="00E918D7">
        <w:rPr>
          <w:color w:val="C00000"/>
        </w:rPr>
        <w:t>[indiquez le sujet du registre]</w:t>
      </w:r>
      <w:r>
        <w:t xml:space="preserve">. </w:t>
      </w:r>
      <w:r w:rsidR="00300966">
        <w:t xml:space="preserve"> C</w:t>
      </w:r>
      <w:r w:rsidR="00300966" w:rsidRPr="00FE7512">
        <w:t xml:space="preserve">es données concernent des informations sur </w:t>
      </w:r>
      <w:r w:rsidR="00300966" w:rsidRPr="005B0FB9">
        <w:t>votre santé et votre maladie</w:t>
      </w:r>
      <w:r w:rsidR="00300966" w:rsidRPr="00FE7512">
        <w:t xml:space="preserve">, y compris </w:t>
      </w:r>
      <w:r w:rsidR="00300966" w:rsidRPr="005B0FB9">
        <w:t>vos</w:t>
      </w:r>
      <w:r w:rsidR="00300966">
        <w:t xml:space="preserve"> </w:t>
      </w:r>
      <w:r w:rsidR="00300966" w:rsidRPr="00FE7512">
        <w:t xml:space="preserve">antécédents médicaux, certaines informations de contexte (par exemple, </w:t>
      </w:r>
      <w:r w:rsidR="00300966">
        <w:t xml:space="preserve">votre </w:t>
      </w:r>
      <w:r w:rsidR="00300966" w:rsidRPr="00FE7512">
        <w:t xml:space="preserve">âge, </w:t>
      </w:r>
      <w:r w:rsidR="00300966">
        <w:t xml:space="preserve">votre </w:t>
      </w:r>
      <w:r w:rsidR="00300966" w:rsidRPr="00FE7512">
        <w:t xml:space="preserve">sexe et </w:t>
      </w:r>
      <w:r w:rsidR="00300966">
        <w:t xml:space="preserve">votre </w:t>
      </w:r>
      <w:r w:rsidR="00300966" w:rsidRPr="00FE7512">
        <w:t xml:space="preserve">origine ethnique) et les résultats des examens nécessaires dans le cadre </w:t>
      </w:r>
      <w:r w:rsidR="00300966">
        <w:t>du registre</w:t>
      </w:r>
      <w:r w:rsidR="00300966" w:rsidRPr="00FE7512">
        <w:t xml:space="preserve">.  </w:t>
      </w:r>
    </w:p>
    <w:p w14:paraId="08DB68C3" w14:textId="5593170D" w:rsidR="000876FD" w:rsidRDefault="000876FD" w:rsidP="00EC7FD6">
      <w:pPr>
        <w:spacing w:after="160" w:line="276" w:lineRule="auto"/>
        <w:ind w:left="0"/>
      </w:pPr>
      <w:r>
        <w:t xml:space="preserve">Seul un membre du personnel soignant ayant un lien thérapeutique avec </w:t>
      </w:r>
      <w:r w:rsidR="005B0FB9" w:rsidRPr="005B0FB9">
        <w:t xml:space="preserve">vous </w:t>
      </w:r>
      <w:r>
        <w:t xml:space="preserve">et identifié comme responsable du traitement des données dans le cadre de ce registre (voir encadré ci-dessus) est autorisé à collecter </w:t>
      </w:r>
      <w:r w:rsidR="00E6544F">
        <w:t>ce</w:t>
      </w:r>
      <w:r>
        <w:t>s données. La création de ce registre a été acceptée par un / plusieurs comité(s) d’éthique belge(s).</w:t>
      </w:r>
    </w:p>
    <w:p w14:paraId="644EB91C" w14:textId="3120BF70" w:rsidR="000876FD" w:rsidRDefault="001319E9" w:rsidP="00EC7FD6">
      <w:pPr>
        <w:spacing w:after="160" w:line="276" w:lineRule="auto"/>
        <w:ind w:left="0"/>
      </w:pPr>
      <w:r>
        <w:t xml:space="preserve">Dans le cadre de ce registre, </w:t>
      </w:r>
      <w:r w:rsidR="00E6544F" w:rsidRPr="005B0FB9">
        <w:t xml:space="preserve">vos </w:t>
      </w:r>
      <w:r w:rsidR="005B0FB9">
        <w:t xml:space="preserve">données </w:t>
      </w:r>
      <w:r>
        <w:t xml:space="preserve">seront collectées et cumulées avec celles d’autres patients qui présentent </w:t>
      </w:r>
      <w:r w:rsidRPr="00565ACF">
        <w:rPr>
          <w:color w:val="C00000"/>
        </w:rPr>
        <w:t>[</w:t>
      </w:r>
      <w:r w:rsidRPr="001C116F">
        <w:rPr>
          <w:color w:val="C00000"/>
        </w:rPr>
        <w:t>indiquez le point commun entre les sujets concernés]</w:t>
      </w:r>
      <w:r>
        <w:t xml:space="preserve">. </w:t>
      </w:r>
      <w:r w:rsidR="000876FD">
        <w:t xml:space="preserve">Ce registre contiendra à terme des </w:t>
      </w:r>
      <w:r w:rsidR="000876FD" w:rsidRPr="001319E9">
        <w:t xml:space="preserve">données </w:t>
      </w:r>
      <w:proofErr w:type="spellStart"/>
      <w:r w:rsidR="000876FD" w:rsidRPr="001319E9">
        <w:t>pseudo</w:t>
      </w:r>
      <w:r w:rsidR="00D26E80" w:rsidRPr="001319E9">
        <w:t>ny</w:t>
      </w:r>
      <w:r w:rsidR="000876FD" w:rsidRPr="001319E9">
        <w:t>misées</w:t>
      </w:r>
      <w:proofErr w:type="spellEnd"/>
      <w:r w:rsidR="000876FD" w:rsidRPr="001319E9">
        <w:t xml:space="preserve"> </w:t>
      </w:r>
      <w:r w:rsidR="000876FD">
        <w:t xml:space="preserve">et confidentielles collectées dans plusieurs </w:t>
      </w:r>
      <w:r w:rsidR="000876FD" w:rsidRPr="00E918D7">
        <w:rPr>
          <w:color w:val="C00000"/>
        </w:rPr>
        <w:t>[centres, hôpitaux, …]</w:t>
      </w:r>
      <w:r w:rsidR="000876FD">
        <w:t xml:space="preserve">. </w:t>
      </w:r>
      <w:r w:rsidR="00D26E80">
        <w:t>Ces données</w:t>
      </w:r>
      <w:r>
        <w:t>,</w:t>
      </w:r>
      <w:r w:rsidR="00D26E80">
        <w:t xml:space="preserve"> </w:t>
      </w:r>
      <w:r w:rsidR="00D26E80" w:rsidRPr="00681039">
        <w:t>qui ont un caractère épidémiologique et/ou scientifique</w:t>
      </w:r>
      <w:r>
        <w:t>,</w:t>
      </w:r>
      <w:r w:rsidR="00D26E80" w:rsidRPr="00681039">
        <w:t xml:space="preserve"> </w:t>
      </w:r>
      <w:r w:rsidR="00D26E80">
        <w:t xml:space="preserve">sont susceptibles d’être </w:t>
      </w:r>
      <w:r>
        <w:t xml:space="preserve">par la suite </w:t>
      </w:r>
      <w:r w:rsidR="00D26E80">
        <w:t>exploitées</w:t>
      </w:r>
      <w:r w:rsidR="00D26E80" w:rsidRPr="00681039">
        <w:t xml:space="preserve"> en vue de répondre à des objectifs de recherche clinique rétrospective</w:t>
      </w:r>
      <w:r>
        <w:t>.</w:t>
      </w:r>
      <w:r w:rsidR="000876FD">
        <w:t xml:space="preserve"> </w:t>
      </w:r>
    </w:p>
    <w:p w14:paraId="3B2050D2" w14:textId="1750A18A" w:rsidR="000876FD" w:rsidRPr="00FE7512" w:rsidRDefault="000876FD" w:rsidP="00EC7FD6">
      <w:pPr>
        <w:spacing w:after="160" w:line="276" w:lineRule="auto"/>
        <w:ind w:left="0"/>
      </w:pPr>
      <w:r>
        <w:t xml:space="preserve">Le jour où </w:t>
      </w:r>
      <w:r w:rsidR="005B0FB9">
        <w:t>vo</w:t>
      </w:r>
      <w:r>
        <w:t>s données collectées, codées et stockées dans ce registre devraient être utilisées à des fins de recherche scientifique dans le cadre d’une étude</w:t>
      </w:r>
      <w:r w:rsidR="001319E9">
        <w:t xml:space="preserve"> clinique</w:t>
      </w:r>
      <w:r>
        <w:t xml:space="preserve">, celle-ci devra </w:t>
      </w:r>
      <w:r w:rsidRPr="00FE7512">
        <w:t>être approuvée par un comité d'éthique be</w:t>
      </w:r>
      <w:r>
        <w:t xml:space="preserve">lge agréé. </w:t>
      </w:r>
    </w:p>
    <w:p w14:paraId="40431A01" w14:textId="04C31002" w:rsidR="00DC2EF6" w:rsidRDefault="00AD4A98" w:rsidP="00EC7FD6">
      <w:pPr>
        <w:spacing w:after="160" w:line="276" w:lineRule="auto"/>
        <w:ind w:left="0"/>
      </w:pPr>
      <w:r>
        <w:t>Ainsi, c</w:t>
      </w:r>
      <w:r w:rsidR="003D5A2C">
        <w:t>ette collecte</w:t>
      </w:r>
      <w:r w:rsidR="00DC2EF6">
        <w:t xml:space="preserve"> est réalisée par le gestionnaire de registre en tant que responsable de traitement, </w:t>
      </w:r>
      <w:r w:rsidR="001319E9" w:rsidRPr="006064F7">
        <w:rPr>
          <w:color w:val="C00000"/>
        </w:rPr>
        <w:t>[</w:t>
      </w:r>
      <w:r w:rsidR="00541873" w:rsidRPr="006064F7">
        <w:rPr>
          <w:color w:val="C00000"/>
        </w:rPr>
        <w:t>sélectionn</w:t>
      </w:r>
      <w:r w:rsidR="001319E9" w:rsidRPr="006064F7">
        <w:rPr>
          <w:color w:val="C00000"/>
        </w:rPr>
        <w:t>e</w:t>
      </w:r>
      <w:r w:rsidR="006064F7">
        <w:rPr>
          <w:color w:val="C00000"/>
        </w:rPr>
        <w:t>z</w:t>
      </w:r>
      <w:r w:rsidR="001319E9" w:rsidRPr="006064F7">
        <w:rPr>
          <w:color w:val="C00000"/>
        </w:rPr>
        <w:t xml:space="preserve"> la proposition qui convient</w:t>
      </w:r>
      <w:r w:rsidR="00541873" w:rsidRPr="006064F7">
        <w:rPr>
          <w:color w:val="C00000"/>
        </w:rPr>
        <w:t xml:space="preserve"> en fonction du type de registre et de gestionnaire de registre</w:t>
      </w:r>
      <w:r w:rsidR="001319E9" w:rsidRPr="006064F7">
        <w:rPr>
          <w:color w:val="C00000"/>
        </w:rPr>
        <w:t>]</w:t>
      </w:r>
    </w:p>
    <w:p w14:paraId="69497E0A" w14:textId="004468AA" w:rsidR="00DC2EF6" w:rsidRPr="001319E9" w:rsidRDefault="002850FB" w:rsidP="00EC7FD6">
      <w:pPr>
        <w:spacing w:after="160" w:line="276" w:lineRule="auto"/>
        <w:ind w:left="0"/>
      </w:pPr>
      <w:sdt>
        <w:sdtPr>
          <w:id w:val="831256069"/>
          <w14:checkbox>
            <w14:checked w14:val="0"/>
            <w14:checkedState w14:val="2612" w14:font="MS Gothic"/>
            <w14:uncheckedState w14:val="2610" w14:font="MS Gothic"/>
          </w14:checkbox>
        </w:sdtPr>
        <w:sdtEndPr/>
        <w:sdtContent>
          <w:r w:rsidR="001319E9">
            <w:rPr>
              <w:rFonts w:ascii="MS Gothic" w:eastAsia="MS Gothic" w:hAnsi="MS Gothic" w:hint="eastAsia"/>
            </w:rPr>
            <w:t>☐</w:t>
          </w:r>
        </w:sdtContent>
      </w:sdt>
      <w:r w:rsidR="001319E9">
        <w:t xml:space="preserve"> </w:t>
      </w:r>
      <w:proofErr w:type="gramStart"/>
      <w:r w:rsidR="00DC2EF6" w:rsidRPr="001319E9">
        <w:t>sur</w:t>
      </w:r>
      <w:proofErr w:type="gramEnd"/>
      <w:r w:rsidR="00DC2EF6" w:rsidRPr="001319E9">
        <w:t xml:space="preserve"> base de missions d’intérêt public</w:t>
      </w:r>
    </w:p>
    <w:p w14:paraId="43753221" w14:textId="0AF0D7C1" w:rsidR="00DC2EF6" w:rsidRDefault="002850FB" w:rsidP="00EC7FD6">
      <w:pPr>
        <w:spacing w:after="160" w:line="276" w:lineRule="auto"/>
        <w:ind w:left="0"/>
      </w:pPr>
      <w:sdt>
        <w:sdtPr>
          <w:id w:val="-1084297568"/>
          <w14:checkbox>
            <w14:checked w14:val="0"/>
            <w14:checkedState w14:val="2612" w14:font="MS Gothic"/>
            <w14:uncheckedState w14:val="2610" w14:font="MS Gothic"/>
          </w14:checkbox>
        </w:sdtPr>
        <w:sdtEndPr/>
        <w:sdtContent>
          <w:r w:rsidR="001319E9">
            <w:rPr>
              <w:rFonts w:ascii="MS Gothic" w:eastAsia="MS Gothic" w:hAnsi="MS Gothic" w:hint="eastAsia"/>
            </w:rPr>
            <w:t>☐</w:t>
          </w:r>
        </w:sdtContent>
      </w:sdt>
      <w:r w:rsidR="001319E9">
        <w:t xml:space="preserve"> </w:t>
      </w:r>
      <w:proofErr w:type="gramStart"/>
      <w:r w:rsidR="00DC2EF6" w:rsidRPr="001319E9">
        <w:t>sur</w:t>
      </w:r>
      <w:proofErr w:type="gramEnd"/>
      <w:r w:rsidR="00DC2EF6" w:rsidRPr="001319E9">
        <w:t xml:space="preserve"> base de l’intérêt légitime en tant qu’hôpital universitaire</w:t>
      </w:r>
    </w:p>
    <w:p w14:paraId="5FCA96A7" w14:textId="681F35C7" w:rsidR="003D5A2C" w:rsidRDefault="002850FB" w:rsidP="00EC7FD6">
      <w:pPr>
        <w:spacing w:after="160" w:line="276" w:lineRule="auto"/>
        <w:ind w:left="0"/>
      </w:pPr>
      <w:sdt>
        <w:sdtPr>
          <w:id w:val="-796299818"/>
          <w14:checkbox>
            <w14:checked w14:val="0"/>
            <w14:checkedState w14:val="2612" w14:font="MS Gothic"/>
            <w14:uncheckedState w14:val="2610" w14:font="MS Gothic"/>
          </w14:checkbox>
        </w:sdtPr>
        <w:sdtEndPr/>
        <w:sdtContent>
          <w:r w:rsidR="00541873">
            <w:rPr>
              <w:rFonts w:ascii="MS Gothic" w:eastAsia="MS Gothic" w:hAnsi="MS Gothic" w:hint="eastAsia"/>
            </w:rPr>
            <w:t>☐</w:t>
          </w:r>
        </w:sdtContent>
      </w:sdt>
      <w:r w:rsidR="00541873">
        <w:t xml:space="preserve"> </w:t>
      </w:r>
      <w:proofErr w:type="gramStart"/>
      <w:r w:rsidR="003D5A2C">
        <w:t>à</w:t>
      </w:r>
      <w:proofErr w:type="gramEnd"/>
      <w:r w:rsidR="003D5A2C">
        <w:t xml:space="preserve"> des fins de réalisation d’analyse statistique en vue de l’optimisation des processus et de la qualité des soins, de recherche de causes de pathologie, d’analyse de l’effet de traitements médicaux,  de l’amélioration des pratiques et méthodes médicaux et de soins</w:t>
      </w:r>
    </w:p>
    <w:p w14:paraId="7A026374" w14:textId="04505B78" w:rsidR="003D5A2C" w:rsidRDefault="002850FB" w:rsidP="00EC7FD6">
      <w:pPr>
        <w:spacing w:after="160" w:line="276" w:lineRule="auto"/>
        <w:ind w:left="0"/>
      </w:pPr>
      <w:sdt>
        <w:sdtPr>
          <w:id w:val="1594512020"/>
          <w14:checkbox>
            <w14:checked w14:val="0"/>
            <w14:checkedState w14:val="2612" w14:font="MS Gothic"/>
            <w14:uncheckedState w14:val="2610" w14:font="MS Gothic"/>
          </w14:checkbox>
        </w:sdtPr>
        <w:sdtEndPr/>
        <w:sdtContent>
          <w:r w:rsidR="00541873">
            <w:rPr>
              <w:rFonts w:ascii="MS Gothic" w:eastAsia="MS Gothic" w:hAnsi="MS Gothic" w:hint="eastAsia"/>
            </w:rPr>
            <w:t>☐</w:t>
          </w:r>
        </w:sdtContent>
      </w:sdt>
      <w:r w:rsidR="00541873">
        <w:t xml:space="preserve"> </w:t>
      </w:r>
      <w:proofErr w:type="gramStart"/>
      <w:r w:rsidR="003D5A2C">
        <w:t>à</w:t>
      </w:r>
      <w:proofErr w:type="gramEnd"/>
      <w:r w:rsidR="003D5A2C">
        <w:t xml:space="preserve"> des fins d’enseignement de la médecine ou des sciences infirmières et paramédicales</w:t>
      </w:r>
    </w:p>
    <w:p w14:paraId="48AE415E" w14:textId="60877ACC" w:rsidR="003D5A2C" w:rsidRDefault="002850FB" w:rsidP="00EC7FD6">
      <w:pPr>
        <w:spacing w:after="160" w:line="276" w:lineRule="auto"/>
        <w:ind w:left="0"/>
      </w:pPr>
      <w:sdt>
        <w:sdtPr>
          <w:id w:val="2078313938"/>
          <w14:checkbox>
            <w14:checked w14:val="0"/>
            <w14:checkedState w14:val="2612" w14:font="MS Gothic"/>
            <w14:uncheckedState w14:val="2610" w14:font="MS Gothic"/>
          </w14:checkbox>
        </w:sdtPr>
        <w:sdtEndPr/>
        <w:sdtContent>
          <w:r w:rsidR="00541873">
            <w:rPr>
              <w:rFonts w:ascii="MS Gothic" w:eastAsia="MS Gothic" w:hAnsi="MS Gothic" w:hint="eastAsia"/>
            </w:rPr>
            <w:t>☐</w:t>
          </w:r>
        </w:sdtContent>
      </w:sdt>
      <w:r w:rsidR="00541873">
        <w:t xml:space="preserve"> </w:t>
      </w:r>
      <w:proofErr w:type="gramStart"/>
      <w:r w:rsidR="003D5A2C">
        <w:t>à</w:t>
      </w:r>
      <w:proofErr w:type="gramEnd"/>
      <w:r w:rsidR="003D5A2C">
        <w:t xml:space="preserve"> des fins de constitution de registres dans le cadre de la recherche épidémiologique, de groupes à risque, de recherche biomédicale, d’évaluation des soins scientifique </w:t>
      </w:r>
      <w:r w:rsidR="00541873">
        <w:t>(</w:t>
      </w:r>
      <w:r w:rsidR="003D5A2C">
        <w:t xml:space="preserve">dissémination de risques médicaux, morbidité, recherche de causes de pathologie et de schémas de causalité, analyse de </w:t>
      </w:r>
      <w:r w:rsidR="003D5A2C">
        <w:lastRenderedPageBreak/>
        <w:t>l’effet de traitements médicaux, analyse de l’amélioration des pratiques et méthodes médicaux et de soins, essais cliniques,..</w:t>
      </w:r>
      <w:r w:rsidR="00541873">
        <w:t>)</w:t>
      </w:r>
    </w:p>
    <w:p w14:paraId="600E8019" w14:textId="6A8316F1" w:rsidR="003D5A2C" w:rsidRDefault="003D5A2C" w:rsidP="00EC7FD6">
      <w:pPr>
        <w:spacing w:after="160" w:line="276" w:lineRule="auto"/>
        <w:ind w:left="0"/>
      </w:pPr>
      <w:r>
        <w:t xml:space="preserve">Cette collecte de données de santé est légitime et respecte l’article 9 du </w:t>
      </w:r>
      <w:r w:rsidR="00541873">
        <w:t>RGPD</w:t>
      </w:r>
      <w:r w:rsidR="00DC2EF6">
        <w:t>, en se basant sur le fait</w:t>
      </w:r>
      <w:r>
        <w:t xml:space="preserve"> que le traitement est nécessaire pour des motifs d'intérêt public dans le domaine de la santé publique</w:t>
      </w:r>
      <w:r w:rsidR="00DC2EF6">
        <w:t xml:space="preserve"> </w:t>
      </w:r>
      <w:r w:rsidR="00541873">
        <w:t>(art 9 i</w:t>
      </w:r>
      <w:r w:rsidR="00C115C7">
        <w:t>), et</w:t>
      </w:r>
      <w:r w:rsidR="00AD4A98">
        <w:t>/</w:t>
      </w:r>
      <w:r w:rsidR="00C115C7">
        <w:t>ou à</w:t>
      </w:r>
      <w:r>
        <w:t xml:space="preserve"> des fins de recherche scientifique ou historique ou à des fins </w:t>
      </w:r>
      <w:r w:rsidR="00C115C7">
        <w:t>statistiques (</w:t>
      </w:r>
      <w:r w:rsidR="00541873">
        <w:t>art 9 j</w:t>
      </w:r>
      <w:r w:rsidR="00AD4A98">
        <w:t>)</w:t>
      </w:r>
      <w:r>
        <w:t xml:space="preserve">, </w:t>
      </w:r>
      <w:r w:rsidR="00AD4A98">
        <w:t xml:space="preserve">tout en garantissant </w:t>
      </w:r>
      <w:r>
        <w:t>la sauvegarde des droits fondamentaux et des intérêts de la personne concernée.</w:t>
      </w:r>
    </w:p>
    <w:p w14:paraId="31CFFC05" w14:textId="77777777" w:rsidR="00300966" w:rsidRDefault="00300966" w:rsidP="00FB657F">
      <w:pPr>
        <w:pStyle w:val="Sansinterligne"/>
        <w:spacing w:after="240"/>
      </w:pPr>
      <w:r>
        <w:t>Droit du patient</w:t>
      </w:r>
      <w:r w:rsidRPr="004D14FA">
        <w:rPr>
          <w:vertAlign w:val="superscript"/>
        </w:rPr>
        <w:footnoteReference w:id="1"/>
      </w:r>
      <w:r>
        <w:t xml:space="preserve"> </w:t>
      </w:r>
    </w:p>
    <w:p w14:paraId="6DDCC1AA" w14:textId="69FCBFE4" w:rsidR="000876FD" w:rsidRDefault="000876FD" w:rsidP="00EC7FD6">
      <w:pPr>
        <w:spacing w:line="276" w:lineRule="auto"/>
        <w:ind w:left="0"/>
      </w:pPr>
      <w:r w:rsidRPr="00615DC1">
        <w:t>Vous avez le droit de demander au responsable du traitement</w:t>
      </w:r>
      <w:r w:rsidR="00FB657F">
        <w:t xml:space="preserve"> des données</w:t>
      </w:r>
      <w:r w:rsidRPr="00615DC1">
        <w:t xml:space="preserve"> quelles sont les données collectées à </w:t>
      </w:r>
      <w:r w:rsidRPr="005B0FB9">
        <w:t>votre</w:t>
      </w:r>
      <w:r w:rsidRPr="00E6544F">
        <w:rPr>
          <w:color w:val="C00000"/>
        </w:rPr>
        <w:t xml:space="preserve"> </w:t>
      </w:r>
      <w:r w:rsidRPr="00615DC1">
        <w:t>sujet et quelle est leur utilité dans le cadre du registre.  Vous disposez d’un droit de regard sur ces données</w:t>
      </w:r>
      <w:r w:rsidR="00300966" w:rsidRPr="00615DC1">
        <w:t>,</w:t>
      </w:r>
      <w:r w:rsidR="00300966">
        <w:t xml:space="preserve"> le droit de demander la limitation du traitement dans les cas listés à l’article 18 RGPD, </w:t>
      </w:r>
      <w:r w:rsidRPr="00615DC1">
        <w:t xml:space="preserve">le droit d’y apporter des rectifications au cas où elles seraient incorrectes. </w:t>
      </w:r>
    </w:p>
    <w:p w14:paraId="0E826FC5" w14:textId="1010AA05" w:rsidR="00300966" w:rsidRPr="00616960" w:rsidRDefault="00300966" w:rsidP="00300966">
      <w:pPr>
        <w:spacing w:line="276" w:lineRule="auto"/>
        <w:ind w:left="0"/>
      </w:pPr>
      <w:r>
        <w:t xml:space="preserve">Concernant </w:t>
      </w:r>
      <w:r w:rsidR="00FB657F">
        <w:t>le traitement</w:t>
      </w:r>
      <w:r>
        <w:t xml:space="preserve"> de </w:t>
      </w:r>
      <w:r w:rsidR="00FB657F">
        <w:t xml:space="preserve">vos </w:t>
      </w:r>
      <w:r>
        <w:t>données, vous disposez d’un droit de porter plainte à l’autorité de contrôle belge qui veille</w:t>
      </w:r>
      <w:r w:rsidRPr="00616960">
        <w:t xml:space="preserve"> au respect des principes fondamentaux de la protection des données à caractère personnel :</w:t>
      </w:r>
      <w:r>
        <w:t xml:space="preserve"> </w:t>
      </w:r>
      <w:r w:rsidRPr="00616960">
        <w:t xml:space="preserve">L'Autorité de Protection des Données (APD) Rue de la presse 35, 1000 Bruxelles </w:t>
      </w:r>
    </w:p>
    <w:p w14:paraId="3D06946F" w14:textId="77777777" w:rsidR="00300966" w:rsidRPr="00616960" w:rsidRDefault="00300966" w:rsidP="00300966">
      <w:pPr>
        <w:spacing w:line="276" w:lineRule="auto"/>
        <w:ind w:left="0"/>
      </w:pPr>
      <w:r w:rsidRPr="00616960">
        <w:t xml:space="preserve">Tel. +32 2 274 48 00 </w:t>
      </w:r>
    </w:p>
    <w:p w14:paraId="4079452F" w14:textId="77777777" w:rsidR="00300966" w:rsidRPr="00616960" w:rsidRDefault="00300966" w:rsidP="00300966">
      <w:pPr>
        <w:spacing w:line="276" w:lineRule="auto"/>
        <w:ind w:left="0"/>
      </w:pPr>
      <w:r w:rsidRPr="00616960">
        <w:t xml:space="preserve">e-mail: contact@apd-gba.be Site web: </w:t>
      </w:r>
      <w:hyperlink r:id="rId13" w:history="1">
        <w:r w:rsidRPr="00616960">
          <w:rPr>
            <w:rStyle w:val="Lienhypertexte"/>
          </w:rPr>
          <w:t>https://www.autoriteprotectiondonnees.be</w:t>
        </w:r>
      </w:hyperlink>
    </w:p>
    <w:p w14:paraId="075FF445" w14:textId="77777777" w:rsidR="00300966" w:rsidRDefault="00300966" w:rsidP="00300966">
      <w:pPr>
        <w:spacing w:line="276" w:lineRule="auto"/>
        <w:ind w:left="0"/>
      </w:pPr>
    </w:p>
    <w:p w14:paraId="072AA687" w14:textId="77777777" w:rsidR="00300966" w:rsidRDefault="00300966" w:rsidP="00300966">
      <w:pPr>
        <w:spacing w:line="276" w:lineRule="auto"/>
        <w:ind w:left="0"/>
      </w:pPr>
      <w:r w:rsidRPr="004D14FA">
        <w:t xml:space="preserve">Si vous avez des questions relatives au traitement de vos données ou à l’exercice de vos droits, vous pouvez contacter votre responsable du traitement (coordonnées en début de ce document). Le délégué à la protection des données de votre hôpital est également à votre disposition à l’adresse suivante : [à compléter – pour Saint-Luc : </w:t>
      </w:r>
      <w:hyperlink r:id="rId14" w:history="1">
        <w:r w:rsidRPr="004D14FA">
          <w:rPr>
            <w:rStyle w:val="Lienhypertexte"/>
          </w:rPr>
          <w:t>rgpd@saintluc.uclouvain.be</w:t>
        </w:r>
      </w:hyperlink>
      <w:r w:rsidRPr="004D14FA">
        <w:t xml:space="preserve"> ] </w:t>
      </w:r>
    </w:p>
    <w:p w14:paraId="0A434A02" w14:textId="77777777" w:rsidR="00300966" w:rsidRDefault="00300966" w:rsidP="00300966">
      <w:pPr>
        <w:spacing w:line="276" w:lineRule="auto"/>
        <w:ind w:left="0"/>
      </w:pPr>
    </w:p>
    <w:p w14:paraId="527AF4B5" w14:textId="77777777" w:rsidR="00300966" w:rsidRDefault="00300966" w:rsidP="00FB657F">
      <w:pPr>
        <w:pStyle w:val="Sansinterligne"/>
        <w:spacing w:after="240"/>
      </w:pPr>
      <w:r w:rsidRPr="00616960">
        <w:t xml:space="preserve">Durée de conservation des données </w:t>
      </w:r>
    </w:p>
    <w:p w14:paraId="17564E8B" w14:textId="77777777" w:rsidR="00300966" w:rsidRPr="00FE7512" w:rsidRDefault="00300966" w:rsidP="00300966">
      <w:pPr>
        <w:spacing w:after="160" w:line="276" w:lineRule="auto"/>
        <w:ind w:left="0"/>
      </w:pPr>
      <w:r w:rsidRPr="00FE7512">
        <w:t xml:space="preserve">Après la fin de </w:t>
      </w:r>
      <w:r>
        <w:t>la création du registre</w:t>
      </w:r>
      <w:r w:rsidRPr="00FE7512">
        <w:t xml:space="preserve">, </w:t>
      </w:r>
      <w:r>
        <w:t>le</w:t>
      </w:r>
      <w:r w:rsidRPr="00FE7512">
        <w:t>s données codées seront conservées pendant au moins</w:t>
      </w:r>
      <w:r>
        <w:t xml:space="preserve"> </w:t>
      </w:r>
      <w:r w:rsidRPr="0032208E">
        <w:rPr>
          <w:color w:val="C00000"/>
        </w:rPr>
        <w:t>[indiquez le temps de conservation prévu pour les données]</w:t>
      </w:r>
      <w:r>
        <w:t xml:space="preserve">. </w:t>
      </w:r>
      <w:r w:rsidRPr="00541873">
        <w:t xml:space="preserve">Elles seront stockées au sein d’un environnement sécurisé apportant la protection adéquate au regard du RGPD, à savoir </w:t>
      </w:r>
      <w:r w:rsidRPr="006064F7">
        <w:rPr>
          <w:color w:val="C00000"/>
        </w:rPr>
        <w:t>[</w:t>
      </w:r>
      <w:r w:rsidRPr="00541873">
        <w:rPr>
          <w:color w:val="C00000"/>
        </w:rPr>
        <w:t>indiquer où sont stockées les données, auprès de quel partenaire, ... Préciser si c’est au sein de l’union européenne ou non</w:t>
      </w:r>
      <w:r w:rsidRPr="006064F7">
        <w:rPr>
          <w:color w:val="C00000"/>
        </w:rPr>
        <w:t>]</w:t>
      </w:r>
      <w:r>
        <w:t>.</w:t>
      </w:r>
    </w:p>
    <w:p w14:paraId="48070B32" w14:textId="77777777" w:rsidR="00C83227" w:rsidRDefault="00C83227" w:rsidP="00FB657F">
      <w:pPr>
        <w:pStyle w:val="Sansinterligne"/>
        <w:spacing w:after="240"/>
      </w:pPr>
      <w:r>
        <w:t xml:space="preserve">Obligation du responsable de traitement </w:t>
      </w:r>
    </w:p>
    <w:p w14:paraId="48FE80C8" w14:textId="13B4A3CF" w:rsidR="000876FD" w:rsidRDefault="00AD4A98" w:rsidP="00EC7FD6">
      <w:pPr>
        <w:spacing w:after="160" w:line="276" w:lineRule="auto"/>
        <w:ind w:left="0"/>
      </w:pPr>
      <w:r>
        <w:t>Le médecin responsable du traitement des données sur site</w:t>
      </w:r>
      <w:r w:rsidR="00C115C7">
        <w:t xml:space="preserve"> </w:t>
      </w:r>
      <w:r w:rsidR="000876FD" w:rsidRPr="00FE7512">
        <w:t xml:space="preserve">est tenu au secret professionnel concernant les données recueillies. Cela signifie qu'il ne révélera jamais </w:t>
      </w:r>
      <w:r w:rsidR="000876FD" w:rsidRPr="005B0FB9">
        <w:t>votre identité</w:t>
      </w:r>
      <w:r w:rsidR="005B0FB9">
        <w:t xml:space="preserve"> </w:t>
      </w:r>
      <w:r w:rsidR="000876FD" w:rsidRPr="00FE7512">
        <w:t xml:space="preserve">et qu'il codera </w:t>
      </w:r>
      <w:r w:rsidR="00E6544F">
        <w:t>le</w:t>
      </w:r>
      <w:r w:rsidR="000876FD" w:rsidRPr="00FE7512">
        <w:t xml:space="preserve">s données (c.-à-d. remplacera </w:t>
      </w:r>
      <w:r w:rsidR="00B8618F" w:rsidRPr="005B0FB9">
        <w:t>votre identité</w:t>
      </w:r>
      <w:r w:rsidR="00B8618F" w:rsidRPr="00E6544F">
        <w:rPr>
          <w:color w:val="C00000"/>
        </w:rPr>
        <w:t xml:space="preserve"> </w:t>
      </w:r>
      <w:r w:rsidR="000876FD" w:rsidRPr="00FE7512">
        <w:t>par un code d’identification</w:t>
      </w:r>
      <w:r>
        <w:t xml:space="preserve"> et </w:t>
      </w:r>
      <w:r w:rsidR="00B8618F">
        <w:t xml:space="preserve">supprimera </w:t>
      </w:r>
      <w:r>
        <w:t xml:space="preserve">tout élément qui </w:t>
      </w:r>
      <w:r w:rsidR="005B0FB9">
        <w:t>pourra</w:t>
      </w:r>
      <w:r>
        <w:t xml:space="preserve">it </w:t>
      </w:r>
      <w:r w:rsidRPr="005B0FB9">
        <w:t>vous</w:t>
      </w:r>
      <w:r w:rsidRPr="00E6544F">
        <w:rPr>
          <w:color w:val="C00000"/>
        </w:rPr>
        <w:t xml:space="preserve"> </w:t>
      </w:r>
      <w:r>
        <w:t>rendre identifiable</w:t>
      </w:r>
      <w:r w:rsidR="000876FD" w:rsidRPr="00FE7512">
        <w:t xml:space="preserve">) avant de les envoyer au </w:t>
      </w:r>
      <w:r w:rsidR="000876FD">
        <w:t>gestionnaire du registre</w:t>
      </w:r>
      <w:r w:rsidR="000876FD" w:rsidRPr="00FE7512">
        <w:t xml:space="preserve">. </w:t>
      </w:r>
      <w:r w:rsidR="000876FD">
        <w:t xml:space="preserve">La base de données ne contiendra donc pas d’association d’éléments comme </w:t>
      </w:r>
      <w:r w:rsidR="000876FD" w:rsidRPr="005B0FB9">
        <w:t>vos</w:t>
      </w:r>
      <w:r w:rsidR="000876FD" w:rsidRPr="00E6544F">
        <w:rPr>
          <w:color w:val="C00000"/>
        </w:rPr>
        <w:t xml:space="preserve"> </w:t>
      </w:r>
      <w:r w:rsidR="000876FD">
        <w:t xml:space="preserve">initiales, </w:t>
      </w:r>
      <w:r w:rsidR="00B8618F" w:rsidRPr="005B0FB9">
        <w:t>votre</w:t>
      </w:r>
      <w:r w:rsidR="000876FD" w:rsidRPr="00B8618F">
        <w:rPr>
          <w:color w:val="C00000"/>
        </w:rPr>
        <w:t xml:space="preserve"> </w:t>
      </w:r>
      <w:r w:rsidR="000876FD">
        <w:t xml:space="preserve">sexe et </w:t>
      </w:r>
      <w:r w:rsidR="00B8618F" w:rsidRPr="005B0FB9">
        <w:t>votre</w:t>
      </w:r>
      <w:r w:rsidR="000876FD">
        <w:t xml:space="preserve"> date de naissance complète (</w:t>
      </w:r>
      <w:proofErr w:type="spellStart"/>
      <w:r w:rsidR="000876FD">
        <w:t>jj</w:t>
      </w:r>
      <w:proofErr w:type="spellEnd"/>
      <w:r w:rsidR="000876FD">
        <w:t>/mm/</w:t>
      </w:r>
      <w:proofErr w:type="spellStart"/>
      <w:r w:rsidR="000876FD">
        <w:t>aaaa</w:t>
      </w:r>
      <w:proofErr w:type="spellEnd"/>
      <w:r w:rsidR="000876FD">
        <w:t xml:space="preserve">).  </w:t>
      </w:r>
    </w:p>
    <w:p w14:paraId="669F5364" w14:textId="33386888" w:rsidR="000876FD" w:rsidRDefault="000876FD" w:rsidP="00EC7FD6">
      <w:pPr>
        <w:spacing w:after="160" w:line="276" w:lineRule="auto"/>
        <w:ind w:left="0"/>
      </w:pPr>
      <w:r w:rsidRPr="00FE7512">
        <w:lastRenderedPageBreak/>
        <w:t xml:space="preserve">Par conséquent, seuls </w:t>
      </w:r>
      <w:r>
        <w:t xml:space="preserve">le </w:t>
      </w:r>
      <w:r w:rsidR="00AD4A98">
        <w:t xml:space="preserve">médecin responsable du traitement des données sur site </w:t>
      </w:r>
      <w:r w:rsidRPr="00FE7512">
        <w:t xml:space="preserve">et le personnel placé sous </w:t>
      </w:r>
      <w:r>
        <w:t>s</w:t>
      </w:r>
      <w:r w:rsidRPr="00FE7512">
        <w:t xml:space="preserve">a responsabilité </w:t>
      </w:r>
      <w:r>
        <w:t xml:space="preserve">dans le cadre de la collecte des données </w:t>
      </w:r>
      <w:r w:rsidRPr="00FE7512">
        <w:t xml:space="preserve">seront capables d'établir un lien entre </w:t>
      </w:r>
      <w:r w:rsidRPr="005B0FB9">
        <w:t>votre identité</w:t>
      </w:r>
      <w:r w:rsidRPr="00FE7512">
        <w:t xml:space="preserve"> et les données transmises. </w:t>
      </w:r>
    </w:p>
    <w:p w14:paraId="094F2243" w14:textId="2CF9F7A1" w:rsidR="000876FD" w:rsidRDefault="000876FD" w:rsidP="00EC7FD6">
      <w:pPr>
        <w:spacing w:after="160" w:line="276" w:lineRule="auto"/>
        <w:ind w:left="0"/>
      </w:pPr>
      <w:r w:rsidRPr="00FE7512">
        <w:t xml:space="preserve">Les données transmises au </w:t>
      </w:r>
      <w:r>
        <w:t>gestionnaire</w:t>
      </w:r>
      <w:r w:rsidRPr="00FE7512">
        <w:t xml:space="preserve"> ne permettront pas à celui-ci </w:t>
      </w:r>
      <w:r w:rsidRPr="005B0FB9">
        <w:t>de vous identifier</w:t>
      </w:r>
      <w:r w:rsidRPr="00FE7512">
        <w:t>.</w:t>
      </w:r>
      <w:r>
        <w:t xml:space="preserve"> Ce dernier est responsable de la collecte des données recueillies par tous les responsables du traitement des données participant au registre et de leur protection en conformité avec les impératifs de la loi belge relative à la protection de la vie privée.  </w:t>
      </w:r>
    </w:p>
    <w:p w14:paraId="3BE20C47" w14:textId="7B3E1185" w:rsidR="000876FD" w:rsidRPr="00FE7512" w:rsidRDefault="000876FD" w:rsidP="00EC7FD6">
      <w:pPr>
        <w:spacing w:after="160" w:line="276" w:lineRule="auto"/>
        <w:ind w:left="0"/>
      </w:pPr>
      <w:r>
        <w:t xml:space="preserve"> Le </w:t>
      </w:r>
      <w:r w:rsidR="00AD4A98">
        <w:t xml:space="preserve">médecin responsable du traitement des données sur site </w:t>
      </w:r>
      <w:r>
        <w:t xml:space="preserve">et le gestionnaire du registre </w:t>
      </w:r>
      <w:r w:rsidRPr="00FE7512">
        <w:t xml:space="preserve">ne peuvent utiliser les données à caractère personnel codées dans le cadre </w:t>
      </w:r>
      <w:r>
        <w:t xml:space="preserve">d’une étude clinique ultérieure que si </w:t>
      </w:r>
      <w:r w:rsidRPr="00FE7512">
        <w:t xml:space="preserve">ce projet </w:t>
      </w:r>
      <w:r>
        <w:t>est</w:t>
      </w:r>
      <w:r w:rsidRPr="00FE7512">
        <w:t xml:space="preserve"> approuvé par un comité d'éthique.</w:t>
      </w:r>
      <w:r>
        <w:t xml:space="preserve"> Seules les données collectées, codées et stockées dans le registre avant approbation du projet peuvent être utilisées. Si de nouvelles données sont collectées dans le cadre d’une étude</w:t>
      </w:r>
      <w:r w:rsidR="00474F47">
        <w:t xml:space="preserve"> clinique</w:t>
      </w:r>
      <w:r>
        <w:t>, l’investigateur de cette étude devra vous demander votre consentement.</w:t>
      </w:r>
    </w:p>
    <w:p w14:paraId="69FDD283" w14:textId="5839B547" w:rsidR="000876FD" w:rsidRPr="00FE7512" w:rsidRDefault="000876FD" w:rsidP="00EC7FD6">
      <w:pPr>
        <w:spacing w:after="160" w:line="276" w:lineRule="auto"/>
        <w:ind w:left="0"/>
      </w:pPr>
      <w:r w:rsidRPr="00FE7512">
        <w:t xml:space="preserve">De plus, </w:t>
      </w:r>
      <w:r w:rsidR="00E6544F">
        <w:t>l</w:t>
      </w:r>
      <w:r w:rsidR="00B8618F">
        <w:t>e</w:t>
      </w:r>
      <w:r>
        <w:t>s données collectées, codées et stockées dans le registre</w:t>
      </w:r>
      <w:r w:rsidRPr="00FE7512">
        <w:t xml:space="preserve"> </w:t>
      </w:r>
      <w:r w:rsidR="00E00D5B">
        <w:t xml:space="preserve">ne </w:t>
      </w:r>
      <w:r>
        <w:t xml:space="preserve">peuvent </w:t>
      </w:r>
      <w:r w:rsidR="00E00D5B">
        <w:t xml:space="preserve">pas </w:t>
      </w:r>
      <w:r>
        <w:t xml:space="preserve">être </w:t>
      </w:r>
      <w:r w:rsidR="00E00D5B">
        <w:t>transférées à</w:t>
      </w:r>
      <w:r>
        <w:t xml:space="preserve"> des</w:t>
      </w:r>
      <w:r w:rsidRPr="00FE7512">
        <w:t xml:space="preserve"> chercheurs extérieurs (qui ne sont pas impliqués dans </w:t>
      </w:r>
      <w:r>
        <w:t>le registre</w:t>
      </w:r>
      <w:r w:rsidRPr="00FE7512">
        <w:t xml:space="preserve">). Dans le cas où un chercheur extérieur souhaite utiliser </w:t>
      </w:r>
      <w:r w:rsidR="005B0FB9">
        <w:t>vo</w:t>
      </w:r>
      <w:r w:rsidRPr="00FE7512">
        <w:t xml:space="preserve">s données dans un projet autre que celui décrit dans ce document, ce projet devra être approuvé par un comité d'éthique. Si </w:t>
      </w:r>
      <w:r w:rsidR="005B0FB9">
        <w:t>vo</w:t>
      </w:r>
      <w:r w:rsidRPr="00FE7512">
        <w:t xml:space="preserve">s données d’étude codées sont vendues, vous n'en tirerez aucun bénéfice. </w:t>
      </w:r>
    </w:p>
    <w:p w14:paraId="4BC8706B" w14:textId="603F6D9A" w:rsidR="000B2DE8" w:rsidRDefault="000B2DE8" w:rsidP="00EC7FD6">
      <w:pPr>
        <w:spacing w:after="160" w:line="276" w:lineRule="auto"/>
        <w:ind w:left="0"/>
      </w:pPr>
    </w:p>
    <w:p w14:paraId="1887CA08" w14:textId="77777777" w:rsidR="000B2DE8" w:rsidRDefault="000B2DE8">
      <w:pPr>
        <w:rPr>
          <w:rFonts w:asciiTheme="majorHAnsi" w:eastAsiaTheme="majorEastAsia" w:hAnsiTheme="majorHAnsi" w:cstheme="majorBidi"/>
          <w:b/>
          <w:bCs/>
          <w:color w:val="365F91" w:themeColor="accent1" w:themeShade="BF"/>
          <w:sz w:val="28"/>
          <w:szCs w:val="28"/>
        </w:rPr>
      </w:pPr>
      <w:r>
        <w:br w:type="page"/>
      </w:r>
    </w:p>
    <w:p w14:paraId="75847DCE" w14:textId="3BF3F196" w:rsidR="000B2DE8" w:rsidRPr="00F57D6E" w:rsidRDefault="000B2DE8" w:rsidP="00F57D6E">
      <w:pPr>
        <w:pStyle w:val="TitreSOP1"/>
        <w:numPr>
          <w:ilvl w:val="0"/>
          <w:numId w:val="0"/>
        </w:numPr>
        <w:jc w:val="left"/>
        <w:rPr>
          <w:u w:val="single"/>
        </w:rPr>
      </w:pPr>
      <w:r w:rsidRPr="00F57D6E">
        <w:rPr>
          <w:u w:val="single"/>
        </w:rPr>
        <w:lastRenderedPageBreak/>
        <w:t xml:space="preserve">FORMULAIRE DE CONSENTEMENT ECLAIRE </w:t>
      </w:r>
    </w:p>
    <w:p w14:paraId="6A0CEE92" w14:textId="7C67E514" w:rsidR="001F7B2C" w:rsidRDefault="000B2DE8" w:rsidP="001F7B2C">
      <w:pPr>
        <w:pStyle w:val="Paragraphedeliste"/>
        <w:numPr>
          <w:ilvl w:val="0"/>
          <w:numId w:val="45"/>
        </w:numPr>
        <w:spacing w:after="160" w:line="276" w:lineRule="auto"/>
        <w:ind w:left="426"/>
        <w:contextualSpacing w:val="0"/>
      </w:pPr>
      <w:r>
        <w:t>Je soussigné(e) (NOM, Prénom(s)), …………………………………………………………………………………………… déclare avoir lu l'information qui pr</w:t>
      </w:r>
      <w:r w:rsidR="005B0FB9">
        <w:t>écède et accepter que mes données cliniques soient collectées afin de réaliser un</w:t>
      </w:r>
      <w:r w:rsidR="00F57D6E">
        <w:t>e base de données (</w:t>
      </w:r>
      <w:r w:rsidR="005B0FB9">
        <w:t>registre</w:t>
      </w:r>
      <w:r w:rsidR="00F57D6E">
        <w:t>)</w:t>
      </w:r>
      <w:r w:rsidR="005B0FB9">
        <w:t xml:space="preserve"> intitulé</w:t>
      </w:r>
      <w:r w:rsidR="00F57D6E">
        <w:t>e</w:t>
      </w:r>
      <w:r w:rsidR="005B0FB9" w:rsidRPr="003E0BA4">
        <w:rPr>
          <w:rFonts w:cstheme="minorHAnsi"/>
          <w:color w:val="C00000"/>
        </w:rPr>
        <w:t xml:space="preserve"> </w:t>
      </w:r>
      <w:r w:rsidR="003E0BA4" w:rsidRPr="003E0BA4">
        <w:rPr>
          <w:rFonts w:cstheme="minorHAnsi"/>
          <w:color w:val="C00000"/>
        </w:rPr>
        <w:t xml:space="preserve">[Titre du registre] </w:t>
      </w:r>
      <w:r>
        <w:t xml:space="preserve"> </w:t>
      </w:r>
    </w:p>
    <w:p w14:paraId="34AF7378" w14:textId="7526BC26" w:rsidR="000B2DE8" w:rsidRDefault="003E0BA4" w:rsidP="003E0BA4">
      <w:pPr>
        <w:pStyle w:val="Paragraphedeliste"/>
        <w:numPr>
          <w:ilvl w:val="0"/>
          <w:numId w:val="45"/>
        </w:numPr>
        <w:spacing w:after="160" w:line="276" w:lineRule="auto"/>
        <w:ind w:left="426"/>
        <w:contextualSpacing w:val="0"/>
      </w:pPr>
      <w:r>
        <w:t>J’ai reçu</w:t>
      </w:r>
      <w:r w:rsidR="000B2DE8">
        <w:t xml:space="preserve"> une copie de ce formulaire de consentement éclairé signé et daté, ainsi que de la note d'information destinée au patient. J'ai reçu une explication concernant la nature</w:t>
      </w:r>
      <w:r w:rsidR="00F57D6E">
        <w:t xml:space="preserve"> et</w:t>
      </w:r>
      <w:r w:rsidR="000B2DE8">
        <w:t xml:space="preserve"> le but</w:t>
      </w:r>
      <w:r>
        <w:t xml:space="preserve"> de la collecte de données</w:t>
      </w:r>
      <w:r w:rsidR="000B2DE8">
        <w:t xml:space="preserve"> et j'ai été informé(e) de ce qu'on attend de ma part. </w:t>
      </w:r>
      <w:r>
        <w:t>J’ai eu</w:t>
      </w:r>
      <w:r w:rsidR="000B2DE8">
        <w:t xml:space="preserve"> le temps et l'occasion de poser des questions sur </w:t>
      </w:r>
      <w:r>
        <w:t>le registre</w:t>
      </w:r>
      <w:r w:rsidR="000B2DE8">
        <w:t xml:space="preserve">; toutes mes questions ont reçu une réponse satisfaisante. </w:t>
      </w:r>
    </w:p>
    <w:p w14:paraId="376CAFFA" w14:textId="2E34B908" w:rsidR="000B2DE8" w:rsidRDefault="000B2DE8" w:rsidP="003E0BA4">
      <w:pPr>
        <w:pStyle w:val="Paragraphedeliste"/>
        <w:numPr>
          <w:ilvl w:val="0"/>
          <w:numId w:val="45"/>
        </w:numPr>
        <w:spacing w:before="240" w:after="160" w:line="276" w:lineRule="auto"/>
        <w:ind w:left="425" w:hanging="357"/>
        <w:contextualSpacing w:val="0"/>
      </w:pPr>
      <w:r>
        <w:t xml:space="preserve">Je sais que </w:t>
      </w:r>
      <w:r w:rsidR="003E0BA4">
        <w:t>ce registre a été soumis et approuvé</w:t>
      </w:r>
      <w:r>
        <w:t xml:space="preserve"> par le Comité d’Ethique </w:t>
      </w:r>
      <w:proofErr w:type="spellStart"/>
      <w:r>
        <w:t>Hospitalo</w:t>
      </w:r>
      <w:proofErr w:type="spellEnd"/>
      <w:r>
        <w:t xml:space="preserve">-Facultaire Saint-Luc - </w:t>
      </w:r>
      <w:proofErr w:type="spellStart"/>
      <w:r>
        <w:t>UCLouvain</w:t>
      </w:r>
      <w:proofErr w:type="spellEnd"/>
      <w:r>
        <w:t xml:space="preserve">. </w:t>
      </w:r>
    </w:p>
    <w:p w14:paraId="5FA7DD97" w14:textId="093AB55D" w:rsidR="000B2DE8" w:rsidRDefault="000B2DE8" w:rsidP="003E0BA4">
      <w:pPr>
        <w:pStyle w:val="Paragraphedeliste"/>
        <w:numPr>
          <w:ilvl w:val="0"/>
          <w:numId w:val="45"/>
        </w:numPr>
        <w:spacing w:after="160" w:line="276" w:lineRule="auto"/>
        <w:ind w:left="426"/>
        <w:contextualSpacing w:val="0"/>
      </w:pPr>
      <w:r>
        <w:t xml:space="preserve">Je suis libre de participer ou non, de même que d’arrêter </w:t>
      </w:r>
      <w:r w:rsidR="003E0BA4">
        <w:t>ma participation</w:t>
      </w:r>
      <w:r>
        <w:t xml:space="preserve"> à tout moment sans qu'il soit nécessaire de justifier ma décision et sans que cela n'entraîne le moindre désavantage. </w:t>
      </w:r>
    </w:p>
    <w:p w14:paraId="45ECC68B" w14:textId="55DD7745" w:rsidR="000B2DE8" w:rsidRDefault="000B2DE8" w:rsidP="003E0BA4">
      <w:pPr>
        <w:pStyle w:val="Paragraphedeliste"/>
        <w:numPr>
          <w:ilvl w:val="0"/>
          <w:numId w:val="45"/>
        </w:numPr>
        <w:spacing w:after="160" w:line="276" w:lineRule="auto"/>
        <w:ind w:left="426"/>
        <w:contextualSpacing w:val="0"/>
      </w:pPr>
      <w:r>
        <w:t xml:space="preserve">En signant ce document, j'autorise l’utilisation des données me concernant dans le respect de  </w:t>
      </w:r>
    </w:p>
    <w:p w14:paraId="2789906C" w14:textId="42BCA624" w:rsidR="000B2DE8" w:rsidRDefault="000B2DE8" w:rsidP="001B7A5E">
      <w:pPr>
        <w:pStyle w:val="Paragraphedeliste"/>
        <w:numPr>
          <w:ilvl w:val="0"/>
          <w:numId w:val="48"/>
        </w:numPr>
        <w:spacing w:line="276" w:lineRule="auto"/>
        <w:ind w:left="714" w:hanging="357"/>
        <w:contextualSpacing w:val="0"/>
      </w:pPr>
      <w:proofErr w:type="gramStart"/>
      <w:r>
        <w:t>la</w:t>
      </w:r>
      <w:proofErr w:type="gramEnd"/>
      <w:r>
        <w:t xml:space="preserve"> loi belge du 30 juillet 2018 relative à la protection de la vie privée ; </w:t>
      </w:r>
    </w:p>
    <w:p w14:paraId="6376557A" w14:textId="40D5444E" w:rsidR="000B2DE8" w:rsidRDefault="000B2DE8" w:rsidP="001B7A5E">
      <w:pPr>
        <w:pStyle w:val="Paragraphedeliste"/>
        <w:numPr>
          <w:ilvl w:val="0"/>
          <w:numId w:val="48"/>
        </w:numPr>
        <w:spacing w:line="276" w:lineRule="auto"/>
        <w:ind w:left="714" w:hanging="357"/>
        <w:contextualSpacing w:val="0"/>
      </w:pPr>
      <w:proofErr w:type="gramStart"/>
      <w:r>
        <w:t>la</w:t>
      </w:r>
      <w:proofErr w:type="gramEnd"/>
      <w:r>
        <w:t xml:space="preserve"> loi du 22 août 2002 relative aux droits du patient ; </w:t>
      </w:r>
    </w:p>
    <w:p w14:paraId="747CA909" w14:textId="47F71FF4" w:rsidR="000B2DE8" w:rsidRDefault="000B2DE8" w:rsidP="003E0BA4">
      <w:pPr>
        <w:pStyle w:val="Paragraphedeliste"/>
        <w:numPr>
          <w:ilvl w:val="0"/>
          <w:numId w:val="48"/>
        </w:numPr>
        <w:spacing w:after="160" w:line="276" w:lineRule="auto"/>
        <w:ind w:left="714" w:hanging="357"/>
        <w:contextualSpacing w:val="0"/>
      </w:pPr>
      <w:proofErr w:type="gramStart"/>
      <w:r>
        <w:t>les</w:t>
      </w:r>
      <w:proofErr w:type="gramEnd"/>
      <w:r>
        <w:t xml:space="preserve"> réglementations européennes (règlementation générale européenne sur la protection des données à caractère personnel [RGPD] du 25 mai 2018) et belges en vigueur.   </w:t>
      </w:r>
    </w:p>
    <w:p w14:paraId="6D6DC73C" w14:textId="6D24127D" w:rsidR="000B2DE8" w:rsidRDefault="000B2DE8" w:rsidP="003E0BA4">
      <w:pPr>
        <w:pStyle w:val="Paragraphedeliste"/>
        <w:numPr>
          <w:ilvl w:val="0"/>
          <w:numId w:val="45"/>
        </w:numPr>
        <w:spacing w:after="160" w:line="276" w:lineRule="auto"/>
        <w:ind w:left="426"/>
        <w:contextualSpacing w:val="0"/>
      </w:pPr>
      <w:r>
        <w:t xml:space="preserve">Je n'ai subi aucune pression physique ni psychologique indue pour ma participation à </w:t>
      </w:r>
      <w:r w:rsidR="003E0BA4">
        <w:t>ce registre</w:t>
      </w:r>
      <w:r>
        <w:t xml:space="preserve">. </w:t>
      </w:r>
    </w:p>
    <w:p w14:paraId="27814A80" w14:textId="59B578C1" w:rsidR="000B2DE8" w:rsidRDefault="000B2DE8" w:rsidP="003E0BA4">
      <w:pPr>
        <w:pStyle w:val="Paragraphedeliste"/>
        <w:numPr>
          <w:ilvl w:val="0"/>
          <w:numId w:val="45"/>
        </w:numPr>
        <w:spacing w:after="160" w:line="276" w:lineRule="auto"/>
        <w:ind w:left="426"/>
        <w:contextualSpacing w:val="0"/>
      </w:pPr>
      <w:r>
        <w:t xml:space="preserve">Je consens de mon plein gré à participer à </w:t>
      </w:r>
      <w:r w:rsidR="003E0BA4">
        <w:t>ce registre</w:t>
      </w:r>
      <w:r>
        <w:t xml:space="preserve">. </w:t>
      </w:r>
    </w:p>
    <w:p w14:paraId="1D2ED22E" w14:textId="77777777" w:rsidR="00F57D6E" w:rsidRDefault="00F57D6E" w:rsidP="000B2DE8">
      <w:pPr>
        <w:spacing w:after="160" w:line="276" w:lineRule="auto"/>
        <w:ind w:left="0"/>
      </w:pPr>
    </w:p>
    <w:p w14:paraId="2613D42A" w14:textId="3FAE4F8E" w:rsidR="000B2DE8" w:rsidRDefault="000B2DE8" w:rsidP="000B2DE8">
      <w:pPr>
        <w:spacing w:after="160" w:line="276" w:lineRule="auto"/>
        <w:ind w:left="0"/>
      </w:pPr>
      <w:r>
        <w:t xml:space="preserve">……………………………………………………………………        </w:t>
      </w:r>
      <w:r w:rsidR="00F57D6E">
        <w:t xml:space="preserve"> </w:t>
      </w:r>
      <w:r w:rsidR="00F57D6E">
        <w:tab/>
      </w:r>
      <w:r w:rsidR="00F57D6E">
        <w:tab/>
      </w:r>
      <w:r>
        <w:t>…...…</w:t>
      </w:r>
      <w:proofErr w:type="gramStart"/>
      <w:r>
        <w:t>/….</w:t>
      </w:r>
      <w:proofErr w:type="gramEnd"/>
      <w:r>
        <w:t xml:space="preserve">.…./20…..…                 </w:t>
      </w:r>
    </w:p>
    <w:p w14:paraId="61BF038E" w14:textId="5570DA98" w:rsidR="000B2DE8" w:rsidRDefault="000B2DE8" w:rsidP="001B7A5E">
      <w:pPr>
        <w:ind w:left="0"/>
      </w:pPr>
      <w:r>
        <w:t xml:space="preserve">Nom, prénom et Signature                                                           </w:t>
      </w:r>
      <w:r w:rsidR="00F57D6E">
        <w:tab/>
      </w:r>
      <w:r>
        <w:t xml:space="preserve">Date (jour/mois/année) </w:t>
      </w:r>
    </w:p>
    <w:p w14:paraId="77F8568B" w14:textId="76DEE148" w:rsidR="000B2DE8" w:rsidRDefault="000B2DE8" w:rsidP="000B2DE8">
      <w:pPr>
        <w:spacing w:after="160" w:line="276" w:lineRule="auto"/>
        <w:ind w:left="0"/>
      </w:pPr>
      <w:proofErr w:type="gramStart"/>
      <w:r>
        <w:t>du</w:t>
      </w:r>
      <w:proofErr w:type="gramEnd"/>
      <w:r>
        <w:t xml:space="preserve"> (de la) patient(e)     </w:t>
      </w:r>
    </w:p>
    <w:p w14:paraId="3EB93FD0" w14:textId="77777777" w:rsidR="00F57D6E" w:rsidRDefault="00F57D6E" w:rsidP="000B2DE8">
      <w:pPr>
        <w:spacing w:after="160" w:line="276" w:lineRule="auto"/>
        <w:ind w:left="0"/>
      </w:pPr>
    </w:p>
    <w:p w14:paraId="0D1D0B49" w14:textId="35093EC1" w:rsidR="000B2DE8" w:rsidRDefault="00F57D6E" w:rsidP="000B2DE8">
      <w:pPr>
        <w:spacing w:after="160" w:line="276" w:lineRule="auto"/>
        <w:ind w:left="0"/>
      </w:pPr>
      <w:r>
        <w:t>Je, soussigné, Dr/Pr</w:t>
      </w:r>
      <w:r w:rsidR="000B2DE8">
        <w:t xml:space="preserve"> (NOM, Prénoms) ……………………………………</w:t>
      </w:r>
      <w:r>
        <w:t>…………………………</w:t>
      </w:r>
      <w:proofErr w:type="gramStart"/>
      <w:r>
        <w:t>…….</w:t>
      </w:r>
      <w:proofErr w:type="gramEnd"/>
      <w:r>
        <w:t>.</w:t>
      </w:r>
      <w:r w:rsidR="000B2DE8">
        <w:t xml:space="preserve">…… </w:t>
      </w:r>
      <w:proofErr w:type="gramStart"/>
      <w:r w:rsidR="000B2DE8">
        <w:t>confirme</w:t>
      </w:r>
      <w:proofErr w:type="gramEnd"/>
      <w:r w:rsidR="000B2DE8">
        <w:t xml:space="preserve"> que j'ai expliqué la nature</w:t>
      </w:r>
      <w:r w:rsidR="003E0BA4">
        <w:t xml:space="preserve"> et</w:t>
      </w:r>
      <w:r w:rsidR="000B2DE8">
        <w:t xml:space="preserve"> le but </w:t>
      </w:r>
      <w:r w:rsidR="003E0BA4">
        <w:t>de ce registre</w:t>
      </w:r>
      <w:r>
        <w:t xml:space="preserve"> au (à la) patient(e)</w:t>
      </w:r>
      <w:r w:rsidR="000B2DE8">
        <w:t xml:space="preserve"> mentionné(e) ci-dessus. </w:t>
      </w:r>
    </w:p>
    <w:p w14:paraId="6294C77A" w14:textId="77777777" w:rsidR="00F57D6E" w:rsidRDefault="00F57D6E" w:rsidP="000B2DE8">
      <w:pPr>
        <w:spacing w:after="160" w:line="276" w:lineRule="auto"/>
        <w:ind w:left="0"/>
      </w:pPr>
    </w:p>
    <w:p w14:paraId="2E469B81" w14:textId="5B7EEEEE" w:rsidR="000B2DE8" w:rsidRDefault="000B2DE8" w:rsidP="000B2DE8">
      <w:pPr>
        <w:spacing w:after="160" w:line="276" w:lineRule="auto"/>
        <w:ind w:left="0"/>
      </w:pPr>
      <w:r>
        <w:t xml:space="preserve">……………………………………………………………………       </w:t>
      </w:r>
      <w:r w:rsidR="00F57D6E">
        <w:tab/>
      </w:r>
      <w:r>
        <w:t>…...…</w:t>
      </w:r>
      <w:proofErr w:type="gramStart"/>
      <w:r>
        <w:t>/….</w:t>
      </w:r>
      <w:proofErr w:type="gramEnd"/>
      <w:r>
        <w:t xml:space="preserve">.…./20…..… </w:t>
      </w:r>
    </w:p>
    <w:p w14:paraId="6E5A0082" w14:textId="53116605" w:rsidR="00F57D6E" w:rsidRDefault="000B2DE8" w:rsidP="001B7A5E">
      <w:pPr>
        <w:ind w:left="0"/>
        <w:rPr>
          <w:rFonts w:cstheme="minorHAnsi"/>
        </w:rPr>
      </w:pPr>
      <w:r>
        <w:t xml:space="preserve">Signature </w:t>
      </w:r>
      <w:r w:rsidR="00F57D6E">
        <w:t xml:space="preserve">du </w:t>
      </w:r>
      <w:r w:rsidR="00F57D6E">
        <w:rPr>
          <w:rFonts w:cstheme="minorHAnsi"/>
        </w:rPr>
        <w:t xml:space="preserve">Médecin responsable du </w:t>
      </w:r>
      <w:r w:rsidR="00F57D6E">
        <w:rPr>
          <w:rFonts w:cstheme="minorHAnsi"/>
        </w:rPr>
        <w:tab/>
      </w:r>
      <w:r w:rsidR="00F57D6E">
        <w:rPr>
          <w:rFonts w:cstheme="minorHAnsi"/>
        </w:rPr>
        <w:tab/>
      </w:r>
      <w:r w:rsidR="00F57D6E">
        <w:rPr>
          <w:rFonts w:cstheme="minorHAnsi"/>
        </w:rPr>
        <w:tab/>
      </w:r>
      <w:r w:rsidR="00F57D6E">
        <w:t>Date (jour/mois/année)</w:t>
      </w:r>
    </w:p>
    <w:p w14:paraId="7C5C855B" w14:textId="1E49A0D4" w:rsidR="000B2DE8" w:rsidRDefault="00F57D6E" w:rsidP="00F57D6E">
      <w:pPr>
        <w:spacing w:line="276" w:lineRule="auto"/>
        <w:ind w:left="0"/>
      </w:pPr>
      <w:proofErr w:type="gramStart"/>
      <w:r>
        <w:rPr>
          <w:rFonts w:cstheme="minorHAnsi"/>
        </w:rPr>
        <w:t>traitement</w:t>
      </w:r>
      <w:proofErr w:type="gramEnd"/>
      <w:r>
        <w:rPr>
          <w:rFonts w:cstheme="minorHAnsi"/>
        </w:rPr>
        <w:t xml:space="preserve"> des données pour le site</w:t>
      </w:r>
      <w:r w:rsidR="000B2DE8">
        <w:t xml:space="preserve">                        </w:t>
      </w:r>
    </w:p>
    <w:p w14:paraId="09AB9606" w14:textId="65A1239F" w:rsidR="00F57D6E" w:rsidRDefault="00F57D6E" w:rsidP="00F57D6E">
      <w:pPr>
        <w:spacing w:line="276" w:lineRule="auto"/>
        <w:ind w:left="0"/>
      </w:pPr>
    </w:p>
    <w:p w14:paraId="71E081E5" w14:textId="6E9FA0D7" w:rsidR="00F57D6E" w:rsidRDefault="00F57D6E" w:rsidP="00F57D6E">
      <w:pPr>
        <w:spacing w:after="160" w:line="276" w:lineRule="auto"/>
        <w:ind w:left="0"/>
      </w:pPr>
      <w:r>
        <w:rPr>
          <w:color w:val="C00000"/>
        </w:rPr>
        <w:t>[</w:t>
      </w:r>
      <w:r w:rsidRPr="003E0BA4">
        <w:rPr>
          <w:color w:val="C00000"/>
        </w:rPr>
        <w:t>Pour le consentement des parents d’un(e) participant(e) mineur(e), prévoir les Noms, Prénoms et signatures des DEUX parents exerçant l’autorité légale sur le mineur ou, à défaut, le Nom, les Prénoms et la signature du tuteur du mineur</w:t>
      </w:r>
      <w:r>
        <w:rPr>
          <w:color w:val="C00000"/>
        </w:rPr>
        <w:t>]</w:t>
      </w:r>
      <w:r>
        <w:t xml:space="preserve"> </w:t>
      </w:r>
    </w:p>
    <w:sectPr w:rsidR="00F57D6E" w:rsidSect="00014CC3">
      <w:headerReference w:type="default" r:id="rId15"/>
      <w:footerReference w:type="default" r:id="rId16"/>
      <w:headerReference w:type="first" r:id="rId17"/>
      <w:footerReference w:type="first" r:id="rId18"/>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EDCA2" w14:textId="77777777" w:rsidR="00740641" w:rsidRDefault="00740641" w:rsidP="006343B3">
      <w:r>
        <w:separator/>
      </w:r>
    </w:p>
  </w:endnote>
  <w:endnote w:type="continuationSeparator" w:id="0">
    <w:p w14:paraId="0B84FA63" w14:textId="77777777" w:rsidR="00740641" w:rsidRDefault="00740641"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57CB8" w14:textId="5FA76F8A" w:rsidR="00014CC3" w:rsidRDefault="002850FB">
    <w:pPr>
      <w:pStyle w:val="Pieddepage"/>
      <w:rPr>
        <w:rFonts w:eastAsiaTheme="majorEastAsia" w:cs="Calibri"/>
        <w:b/>
        <w:sz w:val="14"/>
        <w:szCs w:val="20"/>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876FD">
      <w:rPr>
        <w:sz w:val="16"/>
      </w:rPr>
      <w:t xml:space="preserve">                   </w:t>
    </w:r>
    <w:r w:rsidR="000876FD" w:rsidRPr="000876FD">
      <w:rPr>
        <w:b/>
        <w:sz w:val="16"/>
      </w:rPr>
      <w:t>FORM</w:t>
    </w:r>
    <w:r w:rsidR="000876FD">
      <w:rPr>
        <w:sz w:val="16"/>
      </w:rPr>
      <w:t xml:space="preserve"> </w:t>
    </w:r>
    <w:r w:rsidR="000876FD" w:rsidRPr="001A3CC7">
      <w:rPr>
        <w:b/>
        <w:sz w:val="16"/>
      </w:rPr>
      <w:t xml:space="preserve">valide le jour d’impression : </w:t>
    </w:r>
    <w:r w:rsidR="000876FD" w:rsidRPr="001A3CC7">
      <w:rPr>
        <w:rFonts w:eastAsiaTheme="majorEastAsia" w:cs="Calibri"/>
        <w:b/>
        <w:sz w:val="14"/>
        <w:szCs w:val="20"/>
      </w:rPr>
      <w:fldChar w:fldCharType="begin"/>
    </w:r>
    <w:r w:rsidR="000876FD" w:rsidRPr="001A3CC7">
      <w:rPr>
        <w:rFonts w:eastAsiaTheme="majorEastAsia" w:cs="Calibri"/>
        <w:b/>
        <w:sz w:val="14"/>
        <w:szCs w:val="20"/>
      </w:rPr>
      <w:instrText xml:space="preserve"> PRINTDATE  \@ "dddd d MMMM yyyy"  \* MERGEFORMAT </w:instrText>
    </w:r>
    <w:r w:rsidR="000876FD" w:rsidRPr="001A3CC7">
      <w:rPr>
        <w:rFonts w:eastAsiaTheme="majorEastAsia" w:cs="Calibri"/>
        <w:b/>
        <w:sz w:val="14"/>
        <w:szCs w:val="20"/>
      </w:rPr>
      <w:fldChar w:fldCharType="separate"/>
    </w:r>
    <w:r w:rsidR="000876FD">
      <w:rPr>
        <w:rFonts w:eastAsiaTheme="majorEastAsia" w:cs="Calibri"/>
        <w:b/>
        <w:noProof/>
        <w:sz w:val="14"/>
        <w:szCs w:val="20"/>
      </w:rPr>
      <w:t>vendredi 14 juillet 2017</w:t>
    </w:r>
    <w:r w:rsidR="000876FD" w:rsidRPr="001A3CC7">
      <w:rPr>
        <w:rFonts w:eastAsiaTheme="majorEastAsia" w:cs="Calibri"/>
        <w:b/>
        <w:sz w:val="14"/>
        <w:szCs w:val="20"/>
      </w:rPr>
      <w:fldChar w:fldCharType="end"/>
    </w:r>
    <w:r w:rsidR="000876FD">
      <w:rPr>
        <w:rFonts w:eastAsiaTheme="majorEastAsia" w:cs="Calibri"/>
        <w:b/>
        <w:sz w:val="14"/>
        <w:szCs w:val="20"/>
      </w:rPr>
      <w:tab/>
    </w:r>
    <w:r w:rsidR="00014CC3" w:rsidRPr="001A3CC7">
      <w:rPr>
        <w:rFonts w:eastAsiaTheme="majorEastAsia" w:cs="Calibri"/>
        <w:sz w:val="14"/>
        <w:szCs w:val="20"/>
      </w:rPr>
      <w:t>Page</w:t>
    </w:r>
    <w:r w:rsidR="00014CC3" w:rsidRPr="001A3CC7">
      <w:rPr>
        <w:rFonts w:eastAsiaTheme="majorEastAsia" w:cs="Calibri"/>
        <w:b/>
        <w:sz w:val="14"/>
        <w:szCs w:val="20"/>
      </w:rPr>
      <w:t xml:space="preserv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PAGE  \* MERGEFORMAT </w:instrText>
    </w:r>
    <w:r w:rsidR="00014CC3" w:rsidRPr="001A3CC7">
      <w:rPr>
        <w:rFonts w:eastAsiaTheme="majorEastAsia" w:cs="Calibri"/>
        <w:b/>
        <w:sz w:val="14"/>
        <w:szCs w:val="20"/>
      </w:rPr>
      <w:fldChar w:fldCharType="separate"/>
    </w:r>
    <w:r>
      <w:rPr>
        <w:rFonts w:eastAsiaTheme="majorEastAsia" w:cs="Calibri"/>
        <w:b/>
        <w:noProof/>
        <w:sz w:val="14"/>
        <w:szCs w:val="20"/>
      </w:rPr>
      <w:t>5</w:t>
    </w:r>
    <w:r w:rsidR="00014CC3" w:rsidRPr="001A3CC7">
      <w:rPr>
        <w:rFonts w:eastAsiaTheme="majorEastAsia" w:cs="Calibri"/>
        <w:b/>
        <w:sz w:val="14"/>
        <w:szCs w:val="20"/>
      </w:rPr>
      <w:fldChar w:fldCharType="end"/>
    </w:r>
    <w:r w:rsidR="00014CC3" w:rsidRPr="001A3CC7">
      <w:rPr>
        <w:rFonts w:eastAsiaTheme="majorEastAsia" w:cs="Calibri"/>
        <w:sz w:val="14"/>
        <w:szCs w:val="20"/>
      </w:rPr>
      <w:t xml:space="preserve"> de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NUMPAGES  \* MERGEFORMAT </w:instrText>
    </w:r>
    <w:r w:rsidR="00014CC3" w:rsidRPr="001A3CC7">
      <w:rPr>
        <w:rFonts w:eastAsiaTheme="majorEastAsia" w:cs="Calibri"/>
        <w:b/>
        <w:sz w:val="14"/>
        <w:szCs w:val="20"/>
      </w:rPr>
      <w:fldChar w:fldCharType="separate"/>
    </w:r>
    <w:r>
      <w:rPr>
        <w:rFonts w:eastAsiaTheme="majorEastAsia" w:cs="Calibri"/>
        <w:b/>
        <w:noProof/>
        <w:sz w:val="14"/>
        <w:szCs w:val="20"/>
      </w:rPr>
      <w:t>5</w:t>
    </w:r>
    <w:r w:rsidR="00014CC3" w:rsidRPr="001A3CC7">
      <w:rPr>
        <w:rFonts w:eastAsiaTheme="majorEastAsia" w:cs="Calibri"/>
        <w:b/>
        <w:sz w:val="14"/>
        <w:szCs w:val="20"/>
      </w:rPr>
      <w:fldChar w:fldCharType="end"/>
    </w:r>
  </w:p>
  <w:p w14:paraId="5FAE759C" w14:textId="41A8D37C" w:rsidR="000876FD" w:rsidRPr="00EC7FD6" w:rsidRDefault="000876FD">
    <w:pPr>
      <w:pStyle w:val="Pieddepage"/>
      <w:rPr>
        <w:sz w:val="16"/>
        <w:szCs w:val="16"/>
      </w:rPr>
    </w:pPr>
    <w:r w:rsidRPr="00EC7FD6">
      <w:rPr>
        <w:rFonts w:eastAsiaTheme="majorEastAsia" w:cs="Calibri"/>
        <w:sz w:val="16"/>
        <w:szCs w:val="16"/>
      </w:rPr>
      <w:t>AAHRPP-FORM-04</w:t>
    </w:r>
    <w:r w:rsidR="00F552EC">
      <w:rPr>
        <w:rFonts w:eastAsiaTheme="majorEastAsia" w:cs="Calibri"/>
        <w:sz w:val="16"/>
        <w:szCs w:val="16"/>
      </w:rPr>
      <w:t>6</w:t>
    </w:r>
    <w:r w:rsidRPr="00EC7FD6">
      <w:rPr>
        <w:rFonts w:eastAsiaTheme="majorEastAsia" w:cs="Calibri"/>
        <w:sz w:val="16"/>
        <w:szCs w:val="16"/>
      </w:rPr>
      <w:t xml:space="preserve"> v1.0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05D48" w14:textId="4932AF65" w:rsidR="00B0656C" w:rsidRDefault="002850FB" w:rsidP="00B0656C">
    <w:pPr>
      <w:pStyle w:val="Pieddepage"/>
      <w:rPr>
        <w:rFonts w:eastAsiaTheme="majorEastAsia" w:cs="Calibri"/>
        <w:b/>
        <w:sz w:val="14"/>
        <w:szCs w:val="20"/>
      </w:rPr>
    </w:pP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0876FD">
      <w:rPr>
        <w:sz w:val="16"/>
      </w:rPr>
      <w:tab/>
      <w:t xml:space="preserve">              </w:t>
    </w:r>
    <w:r w:rsidR="000876FD" w:rsidRPr="000876FD">
      <w:rPr>
        <w:b/>
        <w:sz w:val="16"/>
      </w:rPr>
      <w:t>FORM</w:t>
    </w:r>
    <w:r w:rsidR="000876FD">
      <w:rPr>
        <w:sz w:val="16"/>
      </w:rPr>
      <w:t xml:space="preserve"> </w:t>
    </w:r>
    <w:r w:rsidR="000876FD" w:rsidRPr="001A3CC7">
      <w:rPr>
        <w:b/>
        <w:sz w:val="16"/>
      </w:rPr>
      <w:t xml:space="preserve">valide le jour d’impression : </w:t>
    </w:r>
    <w:r w:rsidR="000876FD" w:rsidRPr="001A3CC7">
      <w:rPr>
        <w:rFonts w:eastAsiaTheme="majorEastAsia" w:cs="Calibri"/>
        <w:b/>
        <w:sz w:val="14"/>
        <w:szCs w:val="20"/>
      </w:rPr>
      <w:fldChar w:fldCharType="begin"/>
    </w:r>
    <w:r w:rsidR="000876FD" w:rsidRPr="001A3CC7">
      <w:rPr>
        <w:rFonts w:eastAsiaTheme="majorEastAsia" w:cs="Calibri"/>
        <w:b/>
        <w:sz w:val="14"/>
        <w:szCs w:val="20"/>
      </w:rPr>
      <w:instrText xml:space="preserve"> PRINTDATE  \@ "dddd d MMMM yyyy"  \* MERGEFORMAT </w:instrText>
    </w:r>
    <w:r w:rsidR="000876FD" w:rsidRPr="001A3CC7">
      <w:rPr>
        <w:rFonts w:eastAsiaTheme="majorEastAsia" w:cs="Calibri"/>
        <w:b/>
        <w:sz w:val="14"/>
        <w:szCs w:val="20"/>
      </w:rPr>
      <w:fldChar w:fldCharType="separate"/>
    </w:r>
    <w:r w:rsidR="000876FD">
      <w:rPr>
        <w:rFonts w:eastAsiaTheme="majorEastAsia" w:cs="Calibri"/>
        <w:b/>
        <w:noProof/>
        <w:sz w:val="14"/>
        <w:szCs w:val="20"/>
      </w:rPr>
      <w:t>vendredi 14 juillet 2017</w:t>
    </w:r>
    <w:r w:rsidR="000876FD" w:rsidRPr="001A3CC7">
      <w:rPr>
        <w:rFonts w:eastAsiaTheme="majorEastAsia" w:cs="Calibri"/>
        <w:b/>
        <w:sz w:val="14"/>
        <w:szCs w:val="20"/>
      </w:rPr>
      <w:fldChar w:fldCharType="end"/>
    </w:r>
    <w:r w:rsidR="000876FD">
      <w:rPr>
        <w:rFonts w:eastAsiaTheme="majorEastAsia" w:cs="Calibri"/>
        <w:b/>
        <w:sz w:val="14"/>
        <w:szCs w:val="20"/>
      </w:rPr>
      <w:tab/>
    </w:r>
    <w:r w:rsidR="00B0656C" w:rsidRPr="001A3CC7">
      <w:rPr>
        <w:rFonts w:eastAsiaTheme="majorEastAsia" w:cs="Calibri"/>
        <w:sz w:val="14"/>
        <w:szCs w:val="20"/>
      </w:rPr>
      <w:t>Page</w:t>
    </w:r>
    <w:r w:rsidR="00B0656C" w:rsidRPr="001A3CC7">
      <w:rPr>
        <w:rFonts w:eastAsiaTheme="majorEastAsia" w:cs="Calibri"/>
        <w:b/>
        <w:sz w:val="14"/>
        <w:szCs w:val="20"/>
      </w:rPr>
      <w:t xml:space="preserv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PAGE  \* MERGEFORMAT </w:instrText>
    </w:r>
    <w:r w:rsidR="00B0656C" w:rsidRPr="001A3CC7">
      <w:rPr>
        <w:rFonts w:eastAsiaTheme="majorEastAsia" w:cs="Calibri"/>
        <w:b/>
        <w:sz w:val="14"/>
        <w:szCs w:val="20"/>
      </w:rPr>
      <w:fldChar w:fldCharType="separate"/>
    </w:r>
    <w:r>
      <w:rPr>
        <w:rFonts w:eastAsiaTheme="majorEastAsia" w:cs="Calibri"/>
        <w:b/>
        <w:noProof/>
        <w:sz w:val="14"/>
        <w:szCs w:val="20"/>
      </w:rPr>
      <w:t>1</w:t>
    </w:r>
    <w:r w:rsidR="00B0656C" w:rsidRPr="001A3CC7">
      <w:rPr>
        <w:rFonts w:eastAsiaTheme="majorEastAsia" w:cs="Calibri"/>
        <w:b/>
        <w:sz w:val="14"/>
        <w:szCs w:val="20"/>
      </w:rPr>
      <w:fldChar w:fldCharType="end"/>
    </w:r>
    <w:r w:rsidR="00B0656C" w:rsidRPr="001A3CC7">
      <w:rPr>
        <w:rFonts w:eastAsiaTheme="majorEastAsia" w:cs="Calibri"/>
        <w:sz w:val="14"/>
        <w:szCs w:val="20"/>
      </w:rPr>
      <w:t xml:space="preserve"> de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NUMPAGES  \* MERGEFORMAT </w:instrText>
    </w:r>
    <w:r w:rsidR="00B0656C" w:rsidRPr="001A3CC7">
      <w:rPr>
        <w:rFonts w:eastAsiaTheme="majorEastAsia" w:cs="Calibri"/>
        <w:b/>
        <w:sz w:val="14"/>
        <w:szCs w:val="20"/>
      </w:rPr>
      <w:fldChar w:fldCharType="separate"/>
    </w:r>
    <w:r>
      <w:rPr>
        <w:rFonts w:eastAsiaTheme="majorEastAsia" w:cs="Calibri"/>
        <w:b/>
        <w:noProof/>
        <w:sz w:val="14"/>
        <w:szCs w:val="20"/>
      </w:rPr>
      <w:t>5</w:t>
    </w:r>
    <w:r w:rsidR="00B0656C" w:rsidRPr="001A3CC7">
      <w:rPr>
        <w:rFonts w:eastAsiaTheme="majorEastAsia" w:cs="Calibri"/>
        <w:b/>
        <w:sz w:val="14"/>
        <w:szCs w:val="20"/>
      </w:rPr>
      <w:fldChar w:fldCharType="end"/>
    </w:r>
  </w:p>
  <w:p w14:paraId="54D7832C" w14:textId="308398CA" w:rsidR="000876FD" w:rsidRPr="00EC7FD6" w:rsidRDefault="000876FD" w:rsidP="00B0656C">
    <w:pPr>
      <w:pStyle w:val="Pieddepage"/>
      <w:rPr>
        <w:sz w:val="16"/>
        <w:szCs w:val="16"/>
      </w:rPr>
    </w:pPr>
    <w:r w:rsidRPr="00EC7FD6">
      <w:rPr>
        <w:rFonts w:eastAsiaTheme="majorEastAsia" w:cs="Calibri"/>
        <w:sz w:val="16"/>
        <w:szCs w:val="16"/>
      </w:rPr>
      <w:t>AAHRPP-FORM-04</w:t>
    </w:r>
    <w:r w:rsidR="00F552EC">
      <w:rPr>
        <w:rFonts w:eastAsiaTheme="majorEastAsia" w:cs="Calibri"/>
        <w:sz w:val="16"/>
        <w:szCs w:val="16"/>
      </w:rPr>
      <w:t>6</w:t>
    </w:r>
    <w:r w:rsidRPr="00EC7FD6">
      <w:rPr>
        <w:rFonts w:eastAsiaTheme="majorEastAsia" w:cs="Calibri"/>
        <w:sz w:val="16"/>
        <w:szCs w:val="16"/>
      </w:rPr>
      <w:t xml:space="preserve"> v1.0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5CE37" w14:textId="77777777" w:rsidR="00740641" w:rsidRDefault="00740641" w:rsidP="006343B3">
      <w:r>
        <w:separator/>
      </w:r>
    </w:p>
  </w:footnote>
  <w:footnote w:type="continuationSeparator" w:id="0">
    <w:p w14:paraId="6F9E313E" w14:textId="77777777" w:rsidR="00740641" w:rsidRDefault="00740641" w:rsidP="006343B3">
      <w:r>
        <w:continuationSeparator/>
      </w:r>
    </w:p>
  </w:footnote>
  <w:footnote w:id="1">
    <w:p w14:paraId="130409C9" w14:textId="77777777" w:rsidR="00300966" w:rsidRPr="00615DC1" w:rsidRDefault="00300966" w:rsidP="00300966">
      <w:pPr>
        <w:pStyle w:val="NormalWeb"/>
        <w:rPr>
          <w:rFonts w:asciiTheme="minorHAnsi" w:hAnsiTheme="minorHAnsi" w:cstheme="minorHAnsi"/>
          <w:sz w:val="18"/>
          <w:szCs w:val="18"/>
        </w:rPr>
      </w:pPr>
      <w:r w:rsidRPr="00A34C9B">
        <w:rPr>
          <w:rStyle w:val="Appelnotedebasdep"/>
          <w:rFonts w:asciiTheme="minorHAnsi" w:hAnsiTheme="minorHAnsi" w:cstheme="minorHAnsi"/>
          <w:sz w:val="18"/>
          <w:szCs w:val="18"/>
        </w:rPr>
        <w:footnoteRef/>
      </w:r>
      <w:r>
        <w:t xml:space="preserve"> </w:t>
      </w:r>
      <w:r w:rsidRPr="00615DC1">
        <w:rPr>
          <w:rFonts w:asciiTheme="minorHAnsi" w:hAnsiTheme="minorHAnsi" w:cstheme="minorHAnsi"/>
          <w:sz w:val="18"/>
          <w:szCs w:val="18"/>
        </w:rPr>
        <w:t xml:space="preserve">Ces droits vous sont garantis par le Règlement Général sur la Protection des Données (RGPD), par la législation belge du 30 juillet 2018 relative à la protection de la vie privée à l’égard des traitements de données à caractère personnel et par la loi du 22 août 2002 relative aux droits du patient. </w:t>
      </w:r>
    </w:p>
    <w:p w14:paraId="1CF81FD1" w14:textId="77777777" w:rsidR="00300966" w:rsidRDefault="00300966" w:rsidP="00300966">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5"/>
      <w:gridCol w:w="4110"/>
    </w:tblGrid>
    <w:tr w:rsidR="00014CC3" w:rsidRPr="00014CC3" w14:paraId="2C81FF07" w14:textId="77777777" w:rsidTr="000876FD">
      <w:sdt>
        <w:sdtPr>
          <w:rPr>
            <w:sz w:val="18"/>
            <w:szCs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127" w:type="dxa"/>
            </w:tcPr>
            <w:p w14:paraId="47D396B5" w14:textId="1F560BC7" w:rsidR="00014CC3" w:rsidRPr="006640FE" w:rsidRDefault="002850FB" w:rsidP="00F552EC">
              <w:pPr>
                <w:pStyle w:val="En-tte"/>
                <w:ind w:right="-533"/>
                <w:rPr>
                  <w:sz w:val="18"/>
                  <w:szCs w:val="18"/>
                </w:rPr>
              </w:pPr>
              <w:r>
                <w:rPr>
                  <w:sz w:val="18"/>
                  <w:szCs w:val="18"/>
                </w:rPr>
                <w:t>AAHRPP-FORM-046</w:t>
              </w:r>
            </w:p>
          </w:tc>
        </w:sdtContent>
      </w:sdt>
      <w:tc>
        <w:tcPr>
          <w:tcW w:w="2835" w:type="dxa"/>
        </w:tcPr>
        <w:p w14:paraId="1B496F81" w14:textId="77777777" w:rsidR="00014CC3" w:rsidRPr="00014CC3" w:rsidRDefault="00014CC3" w:rsidP="006640FE">
          <w:pPr>
            <w:pStyle w:val="En-tte"/>
            <w:rPr>
              <w:sz w:val="18"/>
            </w:rPr>
          </w:pPr>
          <w:r w:rsidRPr="00014CC3">
            <w:rPr>
              <w:sz w:val="18"/>
            </w:rPr>
            <w:t>Version</w:t>
          </w:r>
          <w:r w:rsidR="000876FD">
            <w:rPr>
              <w:sz w:val="18"/>
            </w:rPr>
            <w:t xml:space="preserve"> </w:t>
          </w:r>
          <w:proofErr w:type="spellStart"/>
          <w:r w:rsidR="000876FD">
            <w:rPr>
              <w:sz w:val="18"/>
            </w:rPr>
            <w:t>PaCo</w:t>
          </w:r>
          <w:proofErr w:type="spellEnd"/>
          <w:r w:rsidRPr="00014CC3">
            <w:rPr>
              <w:sz w:val="18"/>
            </w:rPr>
            <w:t xml:space="preserve"> </w:t>
          </w:r>
          <w:sdt>
            <w:sdtPr>
              <w:rPr>
                <w:sz w:val="20"/>
                <w:szCs w:val="20"/>
              </w:rPr>
              <w:alias w:val="Étiquette"/>
              <w:tag w:val="DLCPolicyLabelValue"/>
              <w:id w:val="65459076"/>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747C4D">
                <w:rPr>
                  <w:sz w:val="20"/>
                  <w:szCs w:val="20"/>
                </w:rPr>
                <w:t>1.3</w:t>
              </w:r>
            </w:sdtContent>
          </w:sdt>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4110" w:type="dxa"/>
            </w:tcPr>
            <w:p w14:paraId="6B4761DB" w14:textId="237886FF" w:rsidR="00014CC3" w:rsidRPr="00014CC3" w:rsidRDefault="00C432BE" w:rsidP="00014CC3">
              <w:pPr>
                <w:pStyle w:val="En-tte"/>
                <w:jc w:val="right"/>
                <w:rPr>
                  <w:sz w:val="18"/>
                </w:rPr>
              </w:pPr>
              <w:r>
                <w:rPr>
                  <w:sz w:val="18"/>
                </w:rPr>
                <w:t>Registre – Information RGPD et consentement</w:t>
              </w:r>
            </w:p>
          </w:tc>
        </w:sdtContent>
      </w:sdt>
    </w:tr>
  </w:tbl>
  <w:p w14:paraId="12217BC0" w14:textId="77777777"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418"/>
      <w:gridCol w:w="4252"/>
      <w:gridCol w:w="2381"/>
    </w:tblGrid>
    <w:tr w:rsidR="00EC7FD6" w:rsidRPr="00C84CE8" w14:paraId="32FECD6F" w14:textId="77777777" w:rsidTr="00296CA3">
      <w:trPr>
        <w:trHeight w:val="699"/>
      </w:trPr>
      <w:tc>
        <w:tcPr>
          <w:tcW w:w="3432" w:type="dxa"/>
          <w:gridSpan w:val="2"/>
          <w:noWrap/>
          <w:vAlign w:val="center"/>
        </w:tcPr>
        <w:p w14:paraId="4E76AA0A" w14:textId="77777777" w:rsidR="00EC7FD6" w:rsidRPr="00C84CE8" w:rsidRDefault="00EC7FD6" w:rsidP="00296CA3">
          <w:pPr>
            <w:rPr>
              <w:rFonts w:cs="Calibri"/>
              <w:b/>
              <w:sz w:val="20"/>
              <w:szCs w:val="20"/>
            </w:rPr>
          </w:pPr>
          <w:r>
            <w:rPr>
              <w:rFonts w:cs="Calibri"/>
              <w:b/>
              <w:noProof/>
              <w:sz w:val="20"/>
              <w:szCs w:val="20"/>
              <w:lang w:eastAsia="fr-BE"/>
            </w:rPr>
            <w:drawing>
              <wp:inline distT="0" distB="0" distL="0" distR="0" wp14:anchorId="5C5FCBCB" wp14:editId="621A2062">
                <wp:extent cx="1571625" cy="591778"/>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252" w:type="dxa"/>
          <w:vMerge w:val="restart"/>
          <w:vAlign w:val="center"/>
        </w:tcPr>
        <w:sdt>
          <w:sdtPr>
            <w:rPr>
              <w:sz w:val="20"/>
              <w:szCs w:val="20"/>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EndPr/>
          <w:sdtContent>
            <w:p w14:paraId="3966297C" w14:textId="2E2C6FC5" w:rsidR="00EC7FD6" w:rsidRPr="00C84CE8" w:rsidRDefault="00EC7FD6" w:rsidP="00C432BE">
              <w:pPr>
                <w:ind w:left="205"/>
                <w:jc w:val="center"/>
                <w:rPr>
                  <w:sz w:val="20"/>
                  <w:szCs w:val="20"/>
                </w:rPr>
              </w:pPr>
              <w:r>
                <w:rPr>
                  <w:sz w:val="20"/>
                  <w:szCs w:val="20"/>
                </w:rPr>
                <w:t xml:space="preserve">Registre – Information </w:t>
              </w:r>
              <w:r w:rsidR="00C432BE">
                <w:rPr>
                  <w:sz w:val="20"/>
                  <w:szCs w:val="20"/>
                </w:rPr>
                <w:t>RGPD</w:t>
              </w:r>
              <w:r w:rsidR="00F552EC">
                <w:rPr>
                  <w:sz w:val="20"/>
                  <w:szCs w:val="20"/>
                </w:rPr>
                <w:t xml:space="preserve"> et consentement</w:t>
              </w:r>
            </w:p>
          </w:sdtContent>
        </w:sdt>
      </w:tc>
      <w:sdt>
        <w:sdtPr>
          <w:rPr>
            <w:rFonts w:cs="Calibri"/>
            <w:noProof/>
            <w:color w:val="000000"/>
            <w:sz w:val="20"/>
            <w:szCs w:val="20"/>
            <w:lang w:eastAsia="fr-BE"/>
          </w:rPr>
          <w:alias w:val="Dept"/>
          <w:tag w:val="Dept"/>
          <w:id w:val="774529264"/>
          <w:placeholder>
            <w:docPart w:val="2666E82D240B44FD8D206AA3844E3752"/>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14:paraId="1F524A72" w14:textId="77777777" w:rsidR="00EC7FD6" w:rsidRPr="004760A7" w:rsidRDefault="00EC7FD6" w:rsidP="00296CA3">
              <w:pPr>
                <w:ind w:hanging="41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EC7FD6" w:rsidRPr="00C84CE8" w14:paraId="5158F29A" w14:textId="77777777" w:rsidTr="00EC7FD6">
      <w:trPr>
        <w:trHeight w:val="484"/>
      </w:trPr>
      <w:tc>
        <w:tcPr>
          <w:tcW w:w="2014" w:type="dxa"/>
          <w:vAlign w:val="center"/>
        </w:tcPr>
        <w:p w14:paraId="741BE2E1" w14:textId="78A81308" w:rsidR="00EC7FD6" w:rsidRPr="00C84CE8" w:rsidRDefault="002850FB" w:rsidP="002850FB">
          <w:pPr>
            <w:ind w:left="62"/>
            <w:rPr>
              <w:sz w:val="20"/>
              <w:szCs w:val="20"/>
            </w:rPr>
          </w:pPr>
          <w:sdt>
            <w:sdtPr>
              <w:rPr>
                <w:sz w:val="20"/>
                <w:szCs w:val="20"/>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1B7A5E">
                <w:rPr>
                  <w:sz w:val="20"/>
                  <w:szCs w:val="20"/>
                </w:rPr>
                <w:t>AAHRPP-FORM-04</w:t>
              </w:r>
              <w:r>
                <w:rPr>
                  <w:sz w:val="20"/>
                  <w:szCs w:val="20"/>
                </w:rPr>
                <w:t>6</w:t>
              </w:r>
            </w:sdtContent>
          </w:sdt>
        </w:p>
      </w:tc>
      <w:tc>
        <w:tcPr>
          <w:tcW w:w="1418" w:type="dxa"/>
          <w:vAlign w:val="center"/>
        </w:tcPr>
        <w:p w14:paraId="6CDBBD7C" w14:textId="77777777" w:rsidR="00EC7FD6" w:rsidRDefault="00EC7FD6" w:rsidP="00296CA3">
          <w:pPr>
            <w:ind w:left="0"/>
            <w:jc w:val="center"/>
            <w:rPr>
              <w:sz w:val="20"/>
              <w:szCs w:val="20"/>
            </w:rPr>
          </w:pPr>
          <w:r>
            <w:rPr>
              <w:sz w:val="20"/>
              <w:szCs w:val="20"/>
            </w:rPr>
            <w:t xml:space="preserve">Version </w:t>
          </w:r>
          <w:proofErr w:type="spellStart"/>
          <w:r>
            <w:rPr>
              <w:sz w:val="20"/>
              <w:szCs w:val="20"/>
            </w:rPr>
            <w:t>PaCo</w:t>
          </w:r>
          <w:proofErr w:type="spellEnd"/>
        </w:p>
        <w:p w14:paraId="45011FAE" w14:textId="77777777" w:rsidR="00EC7FD6" w:rsidRPr="00C84CE8" w:rsidRDefault="002850FB" w:rsidP="00296CA3">
          <w:pPr>
            <w:ind w:left="0"/>
            <w:jc w:val="center"/>
            <w:rPr>
              <w:sz w:val="20"/>
              <w:szCs w:val="20"/>
            </w:rPr>
          </w:pPr>
          <w:sdt>
            <w:sdtPr>
              <w:rPr>
                <w:sz w:val="20"/>
                <w:szCs w:val="20"/>
              </w:rPr>
              <w:alias w:val="Étiquette"/>
              <w:tag w:val="DLCPolicyLabelValue"/>
              <w:id w:val="437948950"/>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EC7FD6">
                <w:rPr>
                  <w:sz w:val="20"/>
                  <w:szCs w:val="20"/>
                </w:rPr>
                <w:t>1.3</w:t>
              </w:r>
            </w:sdtContent>
          </w:sdt>
        </w:p>
      </w:tc>
      <w:tc>
        <w:tcPr>
          <w:tcW w:w="4252" w:type="dxa"/>
          <w:vMerge/>
          <w:vAlign w:val="center"/>
        </w:tcPr>
        <w:p w14:paraId="572923C3" w14:textId="77777777" w:rsidR="00EC7FD6" w:rsidRPr="00C84CE8" w:rsidRDefault="00EC7FD6" w:rsidP="00296CA3">
          <w:pPr>
            <w:pStyle w:val="CorpsTableauSOP"/>
            <w:rPr>
              <w:sz w:val="20"/>
              <w:szCs w:val="20"/>
            </w:rPr>
          </w:pPr>
        </w:p>
      </w:tc>
      <w:tc>
        <w:tcPr>
          <w:tcW w:w="2381" w:type="dxa"/>
          <w:vAlign w:val="center"/>
        </w:tcPr>
        <w:p w14:paraId="604DC99A" w14:textId="77777777" w:rsidR="00EC7FD6" w:rsidRPr="00C84CE8" w:rsidRDefault="00EC7FD6" w:rsidP="00296CA3">
          <w:pPr>
            <w:pStyle w:val="CorpsTableauSOP"/>
            <w:jc w:val="center"/>
            <w:rPr>
              <w:sz w:val="20"/>
              <w:szCs w:val="20"/>
            </w:rPr>
          </w:pPr>
          <w:r w:rsidRPr="00C84CE8">
            <w:rPr>
              <w:sz w:val="20"/>
              <w:szCs w:val="20"/>
            </w:rPr>
            <w:t>Date d’application :</w:t>
          </w:r>
        </w:p>
        <w:p w14:paraId="233C0A04" w14:textId="77777777" w:rsidR="00EC7FD6" w:rsidRPr="00C84CE8" w:rsidRDefault="002850FB" w:rsidP="00296CA3">
          <w:pPr>
            <w:pStyle w:val="CorpsTableauSOP"/>
            <w:jc w:val="center"/>
            <w:rPr>
              <w:sz w:val="20"/>
              <w:szCs w:val="20"/>
            </w:rPr>
          </w:pPr>
          <w:sdt>
            <w:sdtPr>
              <w:rPr>
                <w:sz w:val="20"/>
                <w:szCs w:val="20"/>
              </w:rPr>
              <w:alias w:val="Date d'application"/>
              <w:tag w:val="Date_x0020_d_x0027_application"/>
              <w:id w:val="-1010372968"/>
              <w:showingPlcHd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18-10-16T00:00:00Z">
                <w:dateFormat w:val="dd/MM/yyyy"/>
                <w:lid w:val="fr-BE"/>
                <w:storeMappedDataAs w:val="dateTime"/>
                <w:calendar w:val="gregorian"/>
              </w:date>
            </w:sdtPr>
            <w:sdtEndPr/>
            <w:sdtContent>
              <w:r w:rsidR="00EC7FD6" w:rsidRPr="00C84CE8">
                <w:rPr>
                  <w:sz w:val="20"/>
                  <w:szCs w:val="20"/>
                </w:rPr>
                <w:t xml:space="preserve">     </w:t>
              </w:r>
            </w:sdtContent>
          </w:sdt>
        </w:p>
      </w:tc>
    </w:tr>
  </w:tbl>
  <w:p w14:paraId="09F40AFF" w14:textId="77777777"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E83DA9"/>
    <w:multiLevelType w:val="hybridMultilevel"/>
    <w:tmpl w:val="A2AAFDC8"/>
    <w:lvl w:ilvl="0" w:tplc="DD382DD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4D5E7F"/>
    <w:multiLevelType w:val="hybridMultilevel"/>
    <w:tmpl w:val="AF164AF0"/>
    <w:lvl w:ilvl="0" w:tplc="EBE8E89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E9A5C6F"/>
    <w:multiLevelType w:val="hybridMultilevel"/>
    <w:tmpl w:val="ACC8192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CDE2ECA"/>
    <w:multiLevelType w:val="hybridMultilevel"/>
    <w:tmpl w:val="757487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3D2CEF"/>
    <w:multiLevelType w:val="hybridMultilevel"/>
    <w:tmpl w:val="B89834CC"/>
    <w:lvl w:ilvl="0" w:tplc="49940888">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abstractNum w:abstractNumId="16" w15:restartNumberingAfterBreak="0">
    <w:nsid w:val="73C10508"/>
    <w:multiLevelType w:val="hybridMultilevel"/>
    <w:tmpl w:val="446693FE"/>
    <w:lvl w:ilvl="0" w:tplc="174E51E0">
      <w:start w:val="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4594ECB"/>
    <w:multiLevelType w:val="hybridMultilevel"/>
    <w:tmpl w:val="943429D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7D159A3"/>
    <w:multiLevelType w:val="hybridMultilevel"/>
    <w:tmpl w:val="671AB4F2"/>
    <w:lvl w:ilvl="0" w:tplc="174E51E0">
      <w:start w:val="5"/>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1"/>
  </w:num>
  <w:num w:numId="4">
    <w:abstractNumId w:val="4"/>
  </w:num>
  <w:num w:numId="5">
    <w:abstractNumId w:val="2"/>
  </w:num>
  <w:num w:numId="6">
    <w:abstractNumId w:val="6"/>
  </w:num>
  <w:num w:numId="7">
    <w:abstractNumId w:val="0"/>
  </w:num>
  <w:num w:numId="8">
    <w:abstractNumId w:val="11"/>
  </w:num>
  <w:num w:numId="9">
    <w:abstractNumId w:val="4"/>
  </w:num>
  <w:num w:numId="10">
    <w:abstractNumId w:val="3"/>
  </w:num>
  <w:num w:numId="11">
    <w:abstractNumId w:val="8"/>
  </w:num>
  <w:num w:numId="12">
    <w:abstractNumId w:val="13"/>
  </w:num>
  <w:num w:numId="13">
    <w:abstractNumId w:val="2"/>
  </w:num>
  <w:num w:numId="14">
    <w:abstractNumId w:val="3"/>
  </w:num>
  <w:num w:numId="15">
    <w:abstractNumId w:val="8"/>
  </w:num>
  <w:num w:numId="16">
    <w:abstractNumId w:val="13"/>
  </w:num>
  <w:num w:numId="17">
    <w:abstractNumId w:val="2"/>
  </w:num>
  <w:num w:numId="18">
    <w:abstractNumId w:val="3"/>
  </w:num>
  <w:num w:numId="19">
    <w:abstractNumId w:val="13"/>
  </w:num>
  <w:num w:numId="20">
    <w:abstractNumId w:val="9"/>
  </w:num>
  <w:num w:numId="21">
    <w:abstractNumId w:val="14"/>
  </w:num>
  <w:num w:numId="22">
    <w:abstractNumId w:val="14"/>
  </w:num>
  <w:num w:numId="23">
    <w:abstractNumId w:val="14"/>
  </w:num>
  <w:num w:numId="24">
    <w:abstractNumId w:val="9"/>
  </w:num>
  <w:num w:numId="25">
    <w:abstractNumId w:val="14"/>
  </w:num>
  <w:num w:numId="26">
    <w:abstractNumId w:val="14"/>
  </w:num>
  <w:num w:numId="27">
    <w:abstractNumId w:val="14"/>
  </w:num>
  <w:num w:numId="28">
    <w:abstractNumId w:val="9"/>
  </w:num>
  <w:num w:numId="29">
    <w:abstractNumId w:val="14"/>
  </w:num>
  <w:num w:numId="30">
    <w:abstractNumId w:val="14"/>
  </w:num>
  <w:num w:numId="31">
    <w:abstractNumId w:val="14"/>
  </w:num>
  <w:num w:numId="32">
    <w:abstractNumId w:val="9"/>
  </w:num>
  <w:num w:numId="33">
    <w:abstractNumId w:val="14"/>
  </w:num>
  <w:num w:numId="34">
    <w:abstractNumId w:val="14"/>
  </w:num>
  <w:num w:numId="35">
    <w:abstractNumId w:val="14"/>
  </w:num>
  <w:num w:numId="36">
    <w:abstractNumId w:val="9"/>
  </w:num>
  <w:num w:numId="37">
    <w:abstractNumId w:val="14"/>
  </w:num>
  <w:num w:numId="38">
    <w:abstractNumId w:val="14"/>
  </w:num>
  <w:num w:numId="39">
    <w:abstractNumId w:val="14"/>
  </w:num>
  <w:num w:numId="40">
    <w:abstractNumId w:val="15"/>
  </w:num>
  <w:num w:numId="41">
    <w:abstractNumId w:val="12"/>
  </w:num>
  <w:num w:numId="42">
    <w:abstractNumId w:val="18"/>
  </w:num>
  <w:num w:numId="43">
    <w:abstractNumId w:val="1"/>
  </w:num>
  <w:num w:numId="44">
    <w:abstractNumId w:val="5"/>
  </w:num>
  <w:num w:numId="45">
    <w:abstractNumId w:val="17"/>
  </w:num>
  <w:num w:numId="46">
    <w:abstractNumId w:val="7"/>
  </w:num>
  <w:num w:numId="47">
    <w:abstractNumId w:val="10"/>
  </w:num>
  <w:num w:numId="48">
    <w:abstractNumId w:val="16"/>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60"/>
    <w:rsid w:val="0000581F"/>
    <w:rsid w:val="00014CC3"/>
    <w:rsid w:val="00067120"/>
    <w:rsid w:val="000873A0"/>
    <w:rsid w:val="000876FD"/>
    <w:rsid w:val="000A4FA4"/>
    <w:rsid w:val="000B2DE8"/>
    <w:rsid w:val="000F69E6"/>
    <w:rsid w:val="001319E9"/>
    <w:rsid w:val="001A3CC7"/>
    <w:rsid w:val="001A4E47"/>
    <w:rsid w:val="001A6B7F"/>
    <w:rsid w:val="001B1E37"/>
    <w:rsid w:val="001B7A5E"/>
    <w:rsid w:val="001E3F4A"/>
    <w:rsid w:val="001F7B2C"/>
    <w:rsid w:val="00227B50"/>
    <w:rsid w:val="00261260"/>
    <w:rsid w:val="00284A3C"/>
    <w:rsid w:val="002850FB"/>
    <w:rsid w:val="002B35A6"/>
    <w:rsid w:val="002B56D8"/>
    <w:rsid w:val="002C1825"/>
    <w:rsid w:val="002F1025"/>
    <w:rsid w:val="00300966"/>
    <w:rsid w:val="0030269B"/>
    <w:rsid w:val="0037015A"/>
    <w:rsid w:val="00386DA1"/>
    <w:rsid w:val="00397F95"/>
    <w:rsid w:val="003D5A2C"/>
    <w:rsid w:val="003E0BA4"/>
    <w:rsid w:val="003F0A1E"/>
    <w:rsid w:val="00416EA0"/>
    <w:rsid w:val="0045499C"/>
    <w:rsid w:val="00467ED5"/>
    <w:rsid w:val="00474D3A"/>
    <w:rsid w:val="00474F47"/>
    <w:rsid w:val="004760A7"/>
    <w:rsid w:val="0048356C"/>
    <w:rsid w:val="00490945"/>
    <w:rsid w:val="004E202A"/>
    <w:rsid w:val="004E3CBF"/>
    <w:rsid w:val="00507F4F"/>
    <w:rsid w:val="00527FAC"/>
    <w:rsid w:val="00541873"/>
    <w:rsid w:val="00544A2A"/>
    <w:rsid w:val="00581E10"/>
    <w:rsid w:val="005967C2"/>
    <w:rsid w:val="005B0F51"/>
    <w:rsid w:val="005B0FB9"/>
    <w:rsid w:val="006064F7"/>
    <w:rsid w:val="006343B3"/>
    <w:rsid w:val="0065258E"/>
    <w:rsid w:val="006640FE"/>
    <w:rsid w:val="00681039"/>
    <w:rsid w:val="006E48CE"/>
    <w:rsid w:val="007042E3"/>
    <w:rsid w:val="00730503"/>
    <w:rsid w:val="00740641"/>
    <w:rsid w:val="007472BF"/>
    <w:rsid w:val="00747C4D"/>
    <w:rsid w:val="007566C0"/>
    <w:rsid w:val="00764692"/>
    <w:rsid w:val="007B4C46"/>
    <w:rsid w:val="007E095B"/>
    <w:rsid w:val="0084174D"/>
    <w:rsid w:val="00871669"/>
    <w:rsid w:val="00895569"/>
    <w:rsid w:val="008D020A"/>
    <w:rsid w:val="008F20CF"/>
    <w:rsid w:val="00927667"/>
    <w:rsid w:val="00980358"/>
    <w:rsid w:val="009977E1"/>
    <w:rsid w:val="009B71A5"/>
    <w:rsid w:val="00A0063B"/>
    <w:rsid w:val="00AD4A98"/>
    <w:rsid w:val="00AE3D55"/>
    <w:rsid w:val="00B034BD"/>
    <w:rsid w:val="00B0656C"/>
    <w:rsid w:val="00B36E33"/>
    <w:rsid w:val="00B8618F"/>
    <w:rsid w:val="00C03471"/>
    <w:rsid w:val="00C115C7"/>
    <w:rsid w:val="00C432BE"/>
    <w:rsid w:val="00C46186"/>
    <w:rsid w:val="00C57F3D"/>
    <w:rsid w:val="00C818C5"/>
    <w:rsid w:val="00C83227"/>
    <w:rsid w:val="00C84CE8"/>
    <w:rsid w:val="00CF6689"/>
    <w:rsid w:val="00D26E80"/>
    <w:rsid w:val="00D5146F"/>
    <w:rsid w:val="00D6575A"/>
    <w:rsid w:val="00D71AC3"/>
    <w:rsid w:val="00D952FD"/>
    <w:rsid w:val="00DC2EF6"/>
    <w:rsid w:val="00DF09C6"/>
    <w:rsid w:val="00E00D5B"/>
    <w:rsid w:val="00E33E7D"/>
    <w:rsid w:val="00E6544F"/>
    <w:rsid w:val="00EC7FD6"/>
    <w:rsid w:val="00F552EC"/>
    <w:rsid w:val="00F57D6E"/>
    <w:rsid w:val="00F6640F"/>
    <w:rsid w:val="00FB657F"/>
    <w:rsid w:val="00FC032E"/>
    <w:rsid w:val="00FC64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570BDE"/>
  <w15:docId w15:val="{05BBA1A2-1139-490A-A10E-6BA403E1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qFormat/>
    <w:rsid w:val="000B2DE8"/>
    <w:pPr>
      <w:keepNext/>
      <w:keepLines/>
      <w:spacing w:after="240"/>
      <w:ind w:left="-284" w:right="-851"/>
      <w:jc w:val="center"/>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2DE8"/>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paragraph" w:styleId="NormalWeb">
    <w:name w:val="Normal (Web)"/>
    <w:basedOn w:val="Normal"/>
    <w:uiPriority w:val="99"/>
    <w:unhideWhenUsed/>
    <w:rsid w:val="000876FD"/>
    <w:pPr>
      <w:spacing w:before="100" w:beforeAutospacing="1" w:after="100" w:afterAutospacing="1"/>
      <w:ind w:left="0"/>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681039"/>
    <w:rPr>
      <w:sz w:val="16"/>
      <w:szCs w:val="16"/>
    </w:rPr>
  </w:style>
  <w:style w:type="paragraph" w:styleId="Commentaire">
    <w:name w:val="annotation text"/>
    <w:basedOn w:val="Normal"/>
    <w:link w:val="CommentaireCar"/>
    <w:uiPriority w:val="99"/>
    <w:unhideWhenUsed/>
    <w:rsid w:val="00681039"/>
    <w:rPr>
      <w:sz w:val="20"/>
      <w:szCs w:val="20"/>
    </w:rPr>
  </w:style>
  <w:style w:type="character" w:customStyle="1" w:styleId="CommentaireCar">
    <w:name w:val="Commentaire Car"/>
    <w:basedOn w:val="Policepardfaut"/>
    <w:link w:val="Commentaire"/>
    <w:uiPriority w:val="99"/>
    <w:rsid w:val="00681039"/>
    <w:rPr>
      <w:sz w:val="20"/>
      <w:szCs w:val="20"/>
    </w:rPr>
  </w:style>
  <w:style w:type="paragraph" w:styleId="Objetducommentaire">
    <w:name w:val="annotation subject"/>
    <w:basedOn w:val="Commentaire"/>
    <w:next w:val="Commentaire"/>
    <w:link w:val="ObjetducommentaireCar"/>
    <w:uiPriority w:val="99"/>
    <w:semiHidden/>
    <w:unhideWhenUsed/>
    <w:rsid w:val="00681039"/>
    <w:rPr>
      <w:b/>
      <w:bCs/>
    </w:rPr>
  </w:style>
  <w:style w:type="character" w:customStyle="1" w:styleId="ObjetducommentaireCar">
    <w:name w:val="Objet du commentaire Car"/>
    <w:basedOn w:val="CommentaireCar"/>
    <w:link w:val="Objetducommentaire"/>
    <w:uiPriority w:val="99"/>
    <w:semiHidden/>
    <w:rsid w:val="00681039"/>
    <w:rPr>
      <w:b/>
      <w:bCs/>
      <w:sz w:val="20"/>
      <w:szCs w:val="20"/>
    </w:rPr>
  </w:style>
  <w:style w:type="paragraph" w:styleId="Rvision">
    <w:name w:val="Revision"/>
    <w:hidden/>
    <w:uiPriority w:val="99"/>
    <w:semiHidden/>
    <w:rsid w:val="003D5A2C"/>
    <w:pPr>
      <w:ind w:left="0"/>
    </w:pPr>
  </w:style>
  <w:style w:type="character" w:styleId="Lienhypertexte">
    <w:name w:val="Hyperlink"/>
    <w:basedOn w:val="Policepardfaut"/>
    <w:uiPriority w:val="99"/>
    <w:unhideWhenUsed/>
    <w:rsid w:val="00E00D5B"/>
    <w:rPr>
      <w:color w:val="0000FF" w:themeColor="hyperlink"/>
      <w:u w:val="single"/>
    </w:rPr>
  </w:style>
  <w:style w:type="paragraph" w:styleId="Sansinterligne">
    <w:name w:val="No Spacing"/>
    <w:uiPriority w:val="1"/>
    <w:qFormat/>
    <w:rsid w:val="00300966"/>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3476">
      <w:bodyDiv w:val="1"/>
      <w:marLeft w:val="0"/>
      <w:marRight w:val="0"/>
      <w:marTop w:val="0"/>
      <w:marBottom w:val="0"/>
      <w:divBdr>
        <w:top w:val="none" w:sz="0" w:space="0" w:color="auto"/>
        <w:left w:val="none" w:sz="0" w:space="0" w:color="auto"/>
        <w:bottom w:val="none" w:sz="0" w:space="0" w:color="auto"/>
        <w:right w:val="none" w:sz="0" w:space="0" w:color="auto"/>
      </w:divBdr>
    </w:div>
    <w:div w:id="200484836">
      <w:bodyDiv w:val="1"/>
      <w:marLeft w:val="0"/>
      <w:marRight w:val="0"/>
      <w:marTop w:val="0"/>
      <w:marBottom w:val="0"/>
      <w:divBdr>
        <w:top w:val="none" w:sz="0" w:space="0" w:color="auto"/>
        <w:left w:val="none" w:sz="0" w:space="0" w:color="auto"/>
        <w:bottom w:val="none" w:sz="0" w:space="0" w:color="auto"/>
        <w:right w:val="none" w:sz="0" w:space="0" w:color="auto"/>
      </w:divBdr>
    </w:div>
    <w:div w:id="1338921756">
      <w:bodyDiv w:val="1"/>
      <w:marLeft w:val="0"/>
      <w:marRight w:val="0"/>
      <w:marTop w:val="0"/>
      <w:marBottom w:val="0"/>
      <w:divBdr>
        <w:top w:val="none" w:sz="0" w:space="0" w:color="auto"/>
        <w:left w:val="none" w:sz="0" w:space="0" w:color="auto"/>
        <w:bottom w:val="none" w:sz="0" w:space="0" w:color="auto"/>
        <w:right w:val="none" w:sz="0" w:space="0" w:color="auto"/>
      </w:divBdr>
    </w:div>
    <w:div w:id="186575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utoriteprotectiondonnees.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gpd@saintluc.uclouvain.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rocessus.saintluc.be/sites/SyGeDoc/CUSL/Forms/FORM/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66E82D240B44FD8D206AA3844E3752"/>
        <w:category>
          <w:name w:val="Général"/>
          <w:gallery w:val="placeholder"/>
        </w:category>
        <w:types>
          <w:type w:val="bbPlcHdr"/>
        </w:types>
        <w:behaviors>
          <w:behavior w:val="content"/>
        </w:behaviors>
        <w:guid w:val="{CAF3B323-6AA8-45C2-BBD8-5E9BAFA2DDFB}"/>
      </w:docPartPr>
      <w:docPartBody>
        <w:p w:rsidR="00C20FE7" w:rsidRDefault="00CB6CA0" w:rsidP="00CB6CA0">
          <w:pPr>
            <w:pStyle w:val="2666E82D240B44FD8D206AA3844E3752"/>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7E"/>
    <w:rsid w:val="00275B87"/>
    <w:rsid w:val="007B7F7E"/>
    <w:rsid w:val="009F5832"/>
    <w:rsid w:val="00A72F21"/>
    <w:rsid w:val="00C20FE7"/>
    <w:rsid w:val="00CB6CA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7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B6CA0"/>
    <w:rPr>
      <w:color w:val="808080"/>
    </w:rPr>
  </w:style>
  <w:style w:type="paragraph" w:customStyle="1" w:styleId="C5455BB81B5B4CACA7A40C49386D05DA">
    <w:name w:val="C5455BB81B5B4CACA7A40C49386D05DA"/>
    <w:rsid w:val="00CB6CA0"/>
  </w:style>
  <w:style w:type="paragraph" w:customStyle="1" w:styleId="2666E82D240B44FD8D206AA3844E3752">
    <w:name w:val="2666E82D240B44FD8D206AA3844E3752"/>
    <w:rsid w:val="00CB6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AAHRPP-FORM-046</DocRef>
    <HiddenVersion xmlns="e33cef0b-1299-449a-8c9b-9377b704d689" xsi:nil="true"/>
    <Date_x0020_de_x0020_revision xmlns="80eed50f-45b9-4b44-a9f0-cf999f8ca4ad">2024-02-09T23:00:00+00:00</Date_x0020_de_x0020_revision>
    <Date_x0020_d_x0027_application xmlns="1513a309-1cca-4c63-bf5d-9114afb0e718">2022-05-09T22:00:00+00:00</Date_x0020_d_x0027_application>
    <Authors xmlns="80eed50f-45b9-4b44-a9f0-cf999f8ca4ad">
      <UserInfo>
        <DisplayName>i:0#.w|stluc\bi2868</DisplayName>
        <AccountId>1630</AccountId>
        <AccountType/>
      </UserInfo>
      <UserInfo>
        <DisplayName>i:0#.w|stluc\mg0467</DisplayName>
        <AccountId>443</AccountId>
        <AccountType/>
      </UserInfo>
    </Authors>
    <Date_x0020_d_x0027_expiration xmlns="1513a309-1cca-4c63-bf5d-9114afb0e718">2024-05-09T22:00:00+00:00</Date_x0020_d_x0027_expiration>
    <TaxCatchAll xmlns="1513a309-1cca-4c63-bf5d-9114afb0e718">
      <Value>3023</Value>
    </TaxCatchAll>
    <Departement xmlns="de4ee292-a203-47ce-b1c7-763c471c966e">47</Departement>
    <SkipWorkflow xmlns="e33cef0b-1299-449a-8c9b-9377b704d689">false</SkipWorkflow>
    <HiddenTitleId xmlns="e33cef0b-1299-449a-8c9b-9377b704d689" xsi:nil="true"/>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Consentement</TermName>
          <TermId xmlns="http://schemas.microsoft.com/office/infopath/2007/PartnerControls">b8d3039c-5bbe-4bc1-aa1c-280ce8d6b989</TermId>
        </TermInfo>
      </Terms>
    </f9c3f15207e5416db3c86d5c523188d0>
    <DLCPolicyLabelLock xmlns="e33cef0b-1299-449a-8c9b-9377b704d689" xsi:nil="true"/>
    <DLCPolicyLabelClientValue xmlns="e33cef0b-1299-449a-8c9b-9377b704d689">{_UIVersionString}</DLCPolicyLabelClientValue>
    <Clausseur xmlns="de4ee292-a203-47ce-b1c7-763c471c966e" xsi:nil="true"/>
    <ResponsableApprobation xmlns="e33cef0b-1299-449a-8c9b-9377b704d689">MOLLERS Géry</ResponsableApprobation>
    <DLCPolicyLabelValue xmlns="e33cef0b-1299-449a-8c9b-9377b704d689">1.0</DLCPolicyLabelValue>
    <Dept xmlns="de4ee292-a203-47ce-b1c7-763c471c966e">Clinical Trial Center</Dept>
    <IconOverlay xmlns="http://schemas.microsoft.com/sharepoint/v4" xsi:nil="true"/>
    <_dlc_ExpireDateSaved xmlns="http://schemas.microsoft.com/sharepoint/v3" xsi:nil="true"/>
    <_dlc_ExpireDate xmlns="http://schemas.microsoft.com/sharepoint/v3">2024-02-10T23:00:00+00:00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purl.org/dc/terms/"/>
    <ds:schemaRef ds:uri="http://schemas.openxmlformats.org/package/2006/metadata/core-properties"/>
    <ds:schemaRef ds:uri="1513a309-1cca-4c63-bf5d-9114afb0e718"/>
    <ds:schemaRef ds:uri="de4ee292-a203-47ce-b1c7-763c471c966e"/>
    <ds:schemaRef ds:uri="http://www.w3.org/XML/1998/namespace"/>
    <ds:schemaRef ds:uri="http://purl.org/dc/dcmitype/"/>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F419CA1C-0042-455A-A362-A5306547EEAA}">
  <ds:schemaRefs>
    <ds:schemaRef ds:uri="office.server.policy"/>
  </ds:schemaRefs>
</ds:datastoreItem>
</file>

<file path=customXml/itemProps5.xml><?xml version="1.0" encoding="utf-8"?>
<ds:datastoreItem xmlns:ds="http://schemas.openxmlformats.org/officeDocument/2006/customXml" ds:itemID="{9B4B7FBD-2CDD-4AC8-A234-FEC272A343C9}"/>
</file>

<file path=customXml/itemProps6.xml><?xml version="1.0" encoding="utf-8"?>
<ds:datastoreItem xmlns:ds="http://schemas.openxmlformats.org/officeDocument/2006/customXml" ds:itemID="{A717DE32-96BB-45C2-BBEA-5B10DB6B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FORM%20Template</Template>
  <TotalTime>3</TotalTime>
  <Pages>5</Pages>
  <Words>1881</Words>
  <Characters>10351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Registre – Information GDPR et consentement</vt:lpstr>
    </vt:vector>
  </TitlesOfParts>
  <Company>Cliniques Universitaires Saint-Luc</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Registre – Information RGPD et consentement</dc:title>
  <dc:creator>BEAUFAY Isabelle</dc:creator>
  <cp:keywords/>
  <cp:lastModifiedBy>BEAUFAY Isabelle</cp:lastModifiedBy>
  <cp:revision>4</cp:revision>
  <cp:lastPrinted>2017-07-14T08:32:00Z</cp:lastPrinted>
  <dcterms:created xsi:type="dcterms:W3CDTF">2022-05-06T18:14:00Z</dcterms:created>
  <dcterms:modified xsi:type="dcterms:W3CDTF">2022-05-09T16:40:00Z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3023;#Consentement|b8d3039c-5bbe-4bc1-aa1c-280ce8d6b989</vt:lpwstr>
  </property>
  <property fmtid="{D5CDD505-2E9C-101B-9397-08002B2CF9AE}" pid="6" name="WorkflowChangePath">
    <vt:lpwstr>e61fb3ef-3474-4415-aa9f-b8550533eda0,5;e61fb3ef-3474-4415-aa9f-b8550533eda0,5;adff462b-2319-4f5a-baa6-30f7c687c251,5;adff462b-2319-4f5a-baa6-30f7c687c251,6;adff462b-2319-4f5a-baa6-30f7c687c251,6;adff462b-2319-4f5a-baa6-30f7c687c251,6;adff462b-2319-4f5a-baa6-30f7c687c251,6;</vt:lpwstr>
  </property>
</Properties>
</file>